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8C2BE" w14:textId="24E5CFE2" w:rsidR="00352B8E" w:rsidRPr="001B15D7" w:rsidRDefault="00FD4280" w:rsidP="00B70801">
      <w:pPr>
        <w:spacing w:line="276" w:lineRule="auto"/>
        <w:rPr>
          <w:rStyle w:val="Hyperlink"/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</w:t>
      </w:r>
      <w:r w:rsidRPr="00FD4280">
        <w:rPr>
          <w:rFonts w:ascii="Garamond" w:hAnsi="Garamond"/>
          <w:sz w:val="22"/>
          <w:szCs w:val="22"/>
          <w:vertAlign w:val="superscript"/>
        </w:rPr>
        <w:t>th</w:t>
      </w:r>
      <w:r>
        <w:rPr>
          <w:rFonts w:ascii="Garamond" w:hAnsi="Garamond"/>
          <w:sz w:val="22"/>
          <w:szCs w:val="22"/>
        </w:rPr>
        <w:t xml:space="preserve"> October</w:t>
      </w:r>
      <w:r w:rsidR="000D1128" w:rsidRPr="00AD6DB8">
        <w:rPr>
          <w:rFonts w:ascii="Garamond" w:hAnsi="Garamond"/>
          <w:sz w:val="22"/>
          <w:szCs w:val="22"/>
        </w:rPr>
        <w:t xml:space="preserve"> </w:t>
      </w:r>
      <w:r w:rsidR="00F246F2" w:rsidRPr="00AD6DB8">
        <w:rPr>
          <w:rFonts w:ascii="Garamond" w:hAnsi="Garamond"/>
          <w:sz w:val="22"/>
          <w:szCs w:val="22"/>
        </w:rPr>
        <w:t>20</w:t>
      </w:r>
      <w:r w:rsidR="00497CAD" w:rsidRPr="00AD6DB8">
        <w:rPr>
          <w:rFonts w:ascii="Garamond" w:hAnsi="Garamond"/>
          <w:sz w:val="22"/>
          <w:szCs w:val="22"/>
        </w:rPr>
        <w:t>2</w:t>
      </w:r>
      <w:r w:rsidR="003B6829" w:rsidRPr="00AD6DB8">
        <w:rPr>
          <w:rFonts w:ascii="Garamond" w:hAnsi="Garamond"/>
          <w:sz w:val="22"/>
          <w:szCs w:val="22"/>
        </w:rPr>
        <w:t>5</w:t>
      </w:r>
      <w:r w:rsidR="007F3E4B" w:rsidRPr="001B15D7">
        <w:rPr>
          <w:rFonts w:ascii="Garamond" w:hAnsi="Garamond"/>
          <w:sz w:val="22"/>
          <w:szCs w:val="22"/>
        </w:rPr>
        <w:tab/>
      </w:r>
      <w:r w:rsidR="00991B44" w:rsidRPr="001B15D7">
        <w:rPr>
          <w:rFonts w:ascii="Garamond" w:hAnsi="Garamond"/>
          <w:sz w:val="22"/>
          <w:szCs w:val="22"/>
        </w:rPr>
        <w:tab/>
      </w:r>
      <w:r w:rsidR="005B533D" w:rsidRPr="001B15D7">
        <w:rPr>
          <w:rFonts w:ascii="Garamond" w:hAnsi="Garamond"/>
          <w:sz w:val="22"/>
          <w:szCs w:val="22"/>
        </w:rPr>
        <w:tab/>
      </w:r>
      <w:r w:rsidR="00C22612" w:rsidRPr="001B15D7">
        <w:rPr>
          <w:rFonts w:ascii="Garamond" w:hAnsi="Garamond"/>
          <w:sz w:val="22"/>
          <w:szCs w:val="22"/>
        </w:rPr>
        <w:tab/>
      </w:r>
      <w:r w:rsidR="00CD050B" w:rsidRPr="001B15D7">
        <w:rPr>
          <w:rFonts w:ascii="Garamond" w:hAnsi="Garamond"/>
          <w:sz w:val="22"/>
          <w:szCs w:val="22"/>
        </w:rPr>
        <w:tab/>
      </w:r>
      <w:r w:rsidR="00C22612" w:rsidRPr="001B15D7">
        <w:rPr>
          <w:rFonts w:ascii="Garamond" w:hAnsi="Garamond"/>
          <w:sz w:val="22"/>
          <w:szCs w:val="22"/>
        </w:rPr>
        <w:tab/>
      </w:r>
      <w:r w:rsidR="00C22612" w:rsidRPr="001B15D7">
        <w:rPr>
          <w:rFonts w:ascii="Garamond" w:hAnsi="Garamond"/>
          <w:sz w:val="22"/>
          <w:szCs w:val="22"/>
        </w:rPr>
        <w:tab/>
      </w:r>
      <w:r w:rsidR="00C22612" w:rsidRPr="001B15D7">
        <w:rPr>
          <w:rFonts w:ascii="Garamond" w:hAnsi="Garamond"/>
          <w:sz w:val="22"/>
          <w:szCs w:val="22"/>
        </w:rPr>
        <w:tab/>
      </w:r>
      <w:r w:rsidR="00F246F2" w:rsidRPr="001B15D7">
        <w:rPr>
          <w:rFonts w:ascii="Garamond" w:hAnsi="Garamond"/>
          <w:sz w:val="22"/>
          <w:szCs w:val="22"/>
        </w:rPr>
        <w:tab/>
      </w:r>
      <w:r w:rsidR="00C22612" w:rsidRPr="001B15D7">
        <w:rPr>
          <w:rFonts w:ascii="Garamond" w:hAnsi="Garamond"/>
          <w:sz w:val="22"/>
          <w:szCs w:val="22"/>
        </w:rPr>
        <w:tab/>
      </w:r>
      <w:r w:rsidR="00C22612" w:rsidRPr="001B15D7">
        <w:rPr>
          <w:rFonts w:ascii="Garamond" w:hAnsi="Garamond"/>
          <w:sz w:val="22"/>
          <w:szCs w:val="22"/>
        </w:rPr>
        <w:tab/>
      </w:r>
      <w:r w:rsidR="00C22612" w:rsidRPr="001B15D7">
        <w:rPr>
          <w:rFonts w:ascii="Garamond" w:hAnsi="Garamond"/>
          <w:sz w:val="22"/>
          <w:szCs w:val="22"/>
        </w:rPr>
        <w:tab/>
      </w:r>
      <w:r w:rsidR="00C22612" w:rsidRPr="001B15D7">
        <w:rPr>
          <w:rFonts w:ascii="Garamond" w:hAnsi="Garamond"/>
          <w:sz w:val="22"/>
          <w:szCs w:val="22"/>
        </w:rPr>
        <w:tab/>
      </w:r>
      <w:r w:rsidR="00A712A7" w:rsidRPr="001B15D7">
        <w:rPr>
          <w:rFonts w:ascii="Garamond" w:hAnsi="Garamond"/>
          <w:sz w:val="22"/>
          <w:szCs w:val="22"/>
        </w:rPr>
        <w:tab/>
      </w:r>
      <w:r w:rsidR="00C932C7" w:rsidRPr="001B15D7">
        <w:rPr>
          <w:rFonts w:ascii="Garamond" w:hAnsi="Garamond"/>
          <w:sz w:val="22"/>
          <w:szCs w:val="22"/>
        </w:rPr>
        <w:tab/>
      </w:r>
      <w:r w:rsidR="00C932C7" w:rsidRPr="001B15D7">
        <w:rPr>
          <w:rFonts w:ascii="Garamond" w:hAnsi="Garamond"/>
          <w:sz w:val="22"/>
          <w:szCs w:val="22"/>
        </w:rPr>
        <w:tab/>
      </w:r>
      <w:r w:rsidR="00C932C7" w:rsidRPr="001B15D7">
        <w:rPr>
          <w:rFonts w:ascii="Garamond" w:hAnsi="Garamond"/>
          <w:sz w:val="22"/>
          <w:szCs w:val="22"/>
        </w:rPr>
        <w:tab/>
      </w:r>
      <w:r w:rsidR="00CC75E0" w:rsidRPr="001B15D7">
        <w:rPr>
          <w:rFonts w:ascii="Garamond" w:hAnsi="Garamond"/>
          <w:sz w:val="22"/>
          <w:szCs w:val="22"/>
        </w:rPr>
        <w:tab/>
      </w:r>
    </w:p>
    <w:p w14:paraId="6E2DCF3C" w14:textId="77777777" w:rsidR="00556F29" w:rsidRPr="001B15D7" w:rsidRDefault="00556F29" w:rsidP="00277B39">
      <w:pPr>
        <w:spacing w:line="276" w:lineRule="auto"/>
        <w:jc w:val="center"/>
        <w:rPr>
          <w:rFonts w:ascii="Garamond" w:hAnsi="Garamond"/>
          <w:b/>
          <w:sz w:val="32"/>
        </w:rPr>
      </w:pPr>
    </w:p>
    <w:p w14:paraId="4C82CA8B" w14:textId="35B047E0" w:rsidR="00F55A00" w:rsidRPr="001B15D7" w:rsidRDefault="00E16420" w:rsidP="004C623A">
      <w:pPr>
        <w:spacing w:line="276" w:lineRule="auto"/>
        <w:jc w:val="center"/>
        <w:rPr>
          <w:rFonts w:ascii="Garamond" w:hAnsi="Garamond"/>
          <w:b/>
          <w:sz w:val="32"/>
        </w:rPr>
      </w:pPr>
      <w:r w:rsidRPr="001B15D7">
        <w:rPr>
          <w:rFonts w:ascii="Garamond" w:hAnsi="Garamond"/>
          <w:b/>
          <w:sz w:val="32"/>
        </w:rPr>
        <w:t xml:space="preserve">Sonoco </w:t>
      </w:r>
      <w:r w:rsidR="00AD73F7" w:rsidRPr="001B15D7">
        <w:rPr>
          <w:rFonts w:ascii="Garamond" w:hAnsi="Garamond"/>
          <w:b/>
          <w:sz w:val="32"/>
        </w:rPr>
        <w:t xml:space="preserve">to </w:t>
      </w:r>
      <w:r w:rsidR="00F16972">
        <w:rPr>
          <w:rFonts w:ascii="Garamond" w:hAnsi="Garamond"/>
          <w:b/>
          <w:sz w:val="32"/>
        </w:rPr>
        <w:t>s</w:t>
      </w:r>
      <w:r w:rsidR="004C623A" w:rsidRPr="001B15D7">
        <w:rPr>
          <w:rFonts w:ascii="Garamond" w:hAnsi="Garamond"/>
          <w:b/>
          <w:sz w:val="32"/>
        </w:rPr>
        <w:t xml:space="preserve">howcase </w:t>
      </w:r>
      <w:r w:rsidR="00F16972">
        <w:rPr>
          <w:rFonts w:ascii="Garamond" w:hAnsi="Garamond"/>
          <w:b/>
          <w:sz w:val="32"/>
        </w:rPr>
        <w:t>s</w:t>
      </w:r>
      <w:r w:rsidR="00423090" w:rsidRPr="001B15D7">
        <w:rPr>
          <w:rFonts w:ascii="Garamond" w:hAnsi="Garamond"/>
          <w:b/>
          <w:sz w:val="32"/>
        </w:rPr>
        <w:t xml:space="preserve">ustainable </w:t>
      </w:r>
      <w:r w:rsidR="00F16972">
        <w:rPr>
          <w:rFonts w:ascii="Garamond" w:hAnsi="Garamond"/>
          <w:b/>
          <w:sz w:val="32"/>
        </w:rPr>
        <w:t>p</w:t>
      </w:r>
      <w:r w:rsidR="00164AB3" w:rsidRPr="001B15D7">
        <w:rPr>
          <w:rFonts w:ascii="Garamond" w:hAnsi="Garamond"/>
          <w:b/>
          <w:sz w:val="32"/>
        </w:rPr>
        <w:t xml:space="preserve">ackaging </w:t>
      </w:r>
      <w:r w:rsidR="00423090" w:rsidRPr="001B15D7">
        <w:rPr>
          <w:rFonts w:ascii="Garamond" w:hAnsi="Garamond"/>
          <w:b/>
          <w:sz w:val="32"/>
        </w:rPr>
        <w:t xml:space="preserve">Solutions </w:t>
      </w:r>
      <w:r w:rsidR="00AD73F7" w:rsidRPr="001B15D7">
        <w:rPr>
          <w:rFonts w:ascii="Garamond" w:hAnsi="Garamond"/>
          <w:b/>
          <w:sz w:val="32"/>
        </w:rPr>
        <w:t xml:space="preserve">at </w:t>
      </w:r>
      <w:r w:rsidR="004C623A" w:rsidRPr="001B15D7">
        <w:rPr>
          <w:rFonts w:ascii="Garamond" w:hAnsi="Garamond"/>
          <w:b/>
          <w:sz w:val="32"/>
        </w:rPr>
        <w:t>NatExpo 202</w:t>
      </w:r>
      <w:r w:rsidR="006253E3" w:rsidRPr="001B15D7">
        <w:rPr>
          <w:rFonts w:ascii="Garamond" w:hAnsi="Garamond"/>
          <w:b/>
          <w:sz w:val="32"/>
        </w:rPr>
        <w:t>5</w:t>
      </w:r>
      <w:r w:rsidR="00BA4CB2" w:rsidRPr="001B15D7">
        <w:rPr>
          <w:rFonts w:ascii="Garamond" w:hAnsi="Garamond"/>
          <w:b/>
          <w:sz w:val="32"/>
        </w:rPr>
        <w:t xml:space="preserve"> </w:t>
      </w:r>
      <w:r w:rsidRPr="001B15D7">
        <w:rPr>
          <w:rFonts w:ascii="Garamond" w:hAnsi="Garamond"/>
          <w:b/>
          <w:sz w:val="32"/>
        </w:rPr>
        <w:t xml:space="preserve"> </w:t>
      </w:r>
    </w:p>
    <w:p w14:paraId="4F8D1CC7" w14:textId="77777777" w:rsidR="008A432D" w:rsidRPr="001B15D7" w:rsidRDefault="008A432D" w:rsidP="00277B39">
      <w:pPr>
        <w:spacing w:line="276" w:lineRule="auto"/>
        <w:jc w:val="center"/>
        <w:rPr>
          <w:rFonts w:ascii="Garamond" w:hAnsi="Garamond"/>
          <w:b/>
          <w:sz w:val="32"/>
        </w:rPr>
      </w:pPr>
    </w:p>
    <w:p w14:paraId="6604A9DE" w14:textId="77777777" w:rsidR="006253E3" w:rsidRPr="001B15D7" w:rsidRDefault="006253E3" w:rsidP="00277B39">
      <w:pPr>
        <w:spacing w:line="276" w:lineRule="auto"/>
        <w:jc w:val="center"/>
        <w:rPr>
          <w:rFonts w:ascii="Garamond" w:hAnsi="Garamond" w:cs="Arial"/>
          <w:i/>
          <w:iCs/>
          <w:sz w:val="24"/>
          <w:szCs w:val="22"/>
        </w:rPr>
      </w:pPr>
      <w:r w:rsidRPr="001B15D7">
        <w:rPr>
          <w:rFonts w:ascii="Garamond" w:hAnsi="Garamond" w:cs="Arial"/>
          <w:i/>
          <w:iCs/>
          <w:sz w:val="24"/>
          <w:szCs w:val="22"/>
        </w:rPr>
        <w:t xml:space="preserve">A variety of fully recyclable and innovative solutions will be displayed at the </w:t>
      </w:r>
    </w:p>
    <w:p w14:paraId="6A759389" w14:textId="7461C663" w:rsidR="00317299" w:rsidRPr="001B15D7" w:rsidRDefault="006253E3" w:rsidP="00277B39">
      <w:pPr>
        <w:spacing w:line="276" w:lineRule="auto"/>
        <w:jc w:val="center"/>
        <w:rPr>
          <w:rFonts w:ascii="Garamond" w:hAnsi="Garamond" w:cs="Arial"/>
          <w:i/>
          <w:iCs/>
          <w:sz w:val="24"/>
          <w:szCs w:val="22"/>
        </w:rPr>
      </w:pPr>
      <w:r w:rsidRPr="001B15D7">
        <w:rPr>
          <w:rFonts w:ascii="Garamond" w:hAnsi="Garamond" w:cs="Arial"/>
          <w:i/>
          <w:iCs/>
          <w:sz w:val="24"/>
          <w:szCs w:val="22"/>
        </w:rPr>
        <w:t>leading international trade show for organic products</w:t>
      </w:r>
    </w:p>
    <w:p w14:paraId="74F02203" w14:textId="77777777" w:rsidR="006253E3" w:rsidRPr="001B15D7" w:rsidRDefault="006253E3" w:rsidP="00277B39">
      <w:pPr>
        <w:spacing w:line="276" w:lineRule="auto"/>
        <w:jc w:val="center"/>
        <w:rPr>
          <w:rFonts w:ascii="Garamond" w:hAnsi="Garamond" w:cs="Arial"/>
          <w:i/>
          <w:iCs/>
          <w:sz w:val="24"/>
          <w:szCs w:val="22"/>
        </w:rPr>
      </w:pPr>
    </w:p>
    <w:p w14:paraId="40F42EDD" w14:textId="3941660A" w:rsidR="00BA4CB2" w:rsidRPr="001B15D7" w:rsidRDefault="004A47BD" w:rsidP="00270986">
      <w:pPr>
        <w:spacing w:afterLines="180" w:after="432" w:line="360" w:lineRule="auto"/>
        <w:rPr>
          <w:rFonts w:ascii="Garamond" w:hAnsi="Garamond"/>
          <w:sz w:val="22"/>
          <w:szCs w:val="22"/>
        </w:rPr>
      </w:pPr>
      <w:bookmarkStart w:id="0" w:name="_Hlk72238145"/>
      <w:r w:rsidRPr="001B15D7">
        <w:rPr>
          <w:b/>
        </w:rPr>
        <w:t xml:space="preserve">Montanay, France </w:t>
      </w:r>
      <w:r w:rsidR="00347344" w:rsidRPr="001B15D7">
        <w:rPr>
          <w:b/>
        </w:rPr>
        <w:t>–</w:t>
      </w:r>
      <w:r w:rsidR="00A8721E" w:rsidRPr="001B15D7">
        <w:t xml:space="preserve"> </w:t>
      </w:r>
      <w:r w:rsidR="006253E3" w:rsidRPr="001B15D7">
        <w:rPr>
          <w:rFonts w:ascii="Garamond" w:hAnsi="Garamond"/>
          <w:sz w:val="22"/>
          <w:szCs w:val="22"/>
        </w:rPr>
        <w:t xml:space="preserve">Sonoco </w:t>
      </w:r>
      <w:r w:rsidR="001B15D7" w:rsidRPr="001B15D7">
        <w:rPr>
          <w:rFonts w:ascii="Garamond" w:hAnsi="Garamond"/>
          <w:sz w:val="22"/>
          <w:szCs w:val="22"/>
        </w:rPr>
        <w:t xml:space="preserve">is pleased to announce its upcoming presence at </w:t>
      </w:r>
      <w:r w:rsidR="006253E3" w:rsidRPr="001B15D7">
        <w:rPr>
          <w:rFonts w:ascii="Garamond" w:hAnsi="Garamond"/>
          <w:sz w:val="22"/>
          <w:szCs w:val="22"/>
        </w:rPr>
        <w:t>NatExpo</w:t>
      </w:r>
      <w:r w:rsidR="001B15D7" w:rsidRPr="001B15D7">
        <w:rPr>
          <w:rFonts w:ascii="Garamond" w:hAnsi="Garamond"/>
          <w:sz w:val="22"/>
          <w:szCs w:val="22"/>
        </w:rPr>
        <w:t xml:space="preserve"> 2025</w:t>
      </w:r>
      <w:r w:rsidR="006253E3" w:rsidRPr="001B15D7">
        <w:rPr>
          <w:rFonts w:ascii="Garamond" w:hAnsi="Garamond"/>
          <w:sz w:val="22"/>
          <w:szCs w:val="22"/>
        </w:rPr>
        <w:t xml:space="preserve"> </w:t>
      </w:r>
      <w:r w:rsidR="00266A99" w:rsidRPr="001B15D7">
        <w:rPr>
          <w:rFonts w:ascii="Garamond" w:hAnsi="Garamond"/>
          <w:sz w:val="22"/>
          <w:szCs w:val="22"/>
        </w:rPr>
        <w:t>(</w:t>
      </w:r>
      <w:r w:rsidR="006253E3" w:rsidRPr="001B15D7">
        <w:rPr>
          <w:rFonts w:ascii="Garamond" w:hAnsi="Garamond"/>
          <w:sz w:val="22"/>
          <w:szCs w:val="22"/>
        </w:rPr>
        <w:t>Paris, 30 November – 2 December 2025, stand D21, Hall 1)</w:t>
      </w:r>
      <w:r w:rsidR="00594D49">
        <w:rPr>
          <w:rFonts w:ascii="Garamond" w:hAnsi="Garamond"/>
          <w:sz w:val="22"/>
          <w:szCs w:val="22"/>
        </w:rPr>
        <w:t>,</w:t>
      </w:r>
      <w:r w:rsidR="006253E3" w:rsidRPr="001B15D7">
        <w:rPr>
          <w:rFonts w:ascii="Garamond" w:hAnsi="Garamond"/>
          <w:sz w:val="22"/>
          <w:szCs w:val="22"/>
        </w:rPr>
        <w:t xml:space="preserve"> </w:t>
      </w:r>
      <w:r w:rsidR="001B15D7" w:rsidRPr="001B15D7">
        <w:rPr>
          <w:rFonts w:ascii="Garamond" w:hAnsi="Garamond"/>
          <w:sz w:val="22"/>
          <w:szCs w:val="22"/>
        </w:rPr>
        <w:t>where it will</w:t>
      </w:r>
      <w:r w:rsidR="006253E3" w:rsidRPr="001B15D7">
        <w:rPr>
          <w:rFonts w:ascii="Garamond" w:hAnsi="Garamond"/>
          <w:sz w:val="22"/>
          <w:szCs w:val="22"/>
        </w:rPr>
        <w:t xml:space="preserve"> engage with industry professionals and present its latest sustainable packaging solutions for the natural and organic food markets</w:t>
      </w:r>
      <w:r w:rsidR="00006C21" w:rsidRPr="001B15D7">
        <w:rPr>
          <w:rFonts w:ascii="Garamond" w:hAnsi="Garamond"/>
          <w:sz w:val="22"/>
          <w:szCs w:val="22"/>
        </w:rPr>
        <w:t>.</w:t>
      </w:r>
    </w:p>
    <w:p w14:paraId="5D40C7BA" w14:textId="381ABDE5" w:rsidR="001B15D7" w:rsidRPr="000E0833" w:rsidRDefault="001B15D7" w:rsidP="005D727A">
      <w:pPr>
        <w:spacing w:afterLines="180" w:after="432" w:line="360" w:lineRule="auto"/>
        <w:rPr>
          <w:rFonts w:ascii="Garamond" w:hAnsi="Garamond"/>
          <w:sz w:val="22"/>
          <w:szCs w:val="22"/>
        </w:rPr>
      </w:pPr>
      <w:r w:rsidRPr="001B15D7">
        <w:rPr>
          <w:rFonts w:ascii="Garamond" w:hAnsi="Garamond"/>
          <w:sz w:val="22"/>
          <w:szCs w:val="22"/>
        </w:rPr>
        <w:t xml:space="preserve">This year’s key objective is to highlight Sonoco’s capabilities in serving the natural and organic food sectors with its most recent innovations. Sonoco </w:t>
      </w:r>
      <w:r w:rsidRPr="000E0833">
        <w:rPr>
          <w:rFonts w:ascii="Garamond" w:hAnsi="Garamond"/>
          <w:sz w:val="22"/>
          <w:szCs w:val="22"/>
        </w:rPr>
        <w:t xml:space="preserve">will have the opportunity to focus entirely on its sustainable portfolio – including GREENCAN®, the Sonoco Paper </w:t>
      </w:r>
      <w:r w:rsidR="002A3406" w:rsidRPr="000E0833">
        <w:rPr>
          <w:rFonts w:ascii="Garamond" w:hAnsi="Garamond"/>
          <w:sz w:val="22"/>
          <w:szCs w:val="22"/>
        </w:rPr>
        <w:t>Container,</w:t>
      </w:r>
      <w:r w:rsidRPr="000E0833">
        <w:rPr>
          <w:rFonts w:ascii="Garamond" w:hAnsi="Garamond"/>
          <w:sz w:val="22"/>
          <w:szCs w:val="22"/>
        </w:rPr>
        <w:t xml:space="preserve"> and a range of closure options</w:t>
      </w:r>
      <w:r w:rsidR="003105D9" w:rsidRPr="000E0833">
        <w:rPr>
          <w:rFonts w:ascii="Garamond" w:hAnsi="Garamond"/>
          <w:sz w:val="22"/>
          <w:szCs w:val="22"/>
        </w:rPr>
        <w:t>,</w:t>
      </w:r>
      <w:r w:rsidRPr="000E0833">
        <w:rPr>
          <w:rFonts w:ascii="Garamond" w:hAnsi="Garamond"/>
          <w:sz w:val="22"/>
          <w:szCs w:val="22"/>
        </w:rPr>
        <w:t xml:space="preserve"> </w:t>
      </w:r>
      <w:r w:rsidR="003105D9" w:rsidRPr="000E0833">
        <w:rPr>
          <w:rFonts w:ascii="Garamond" w:hAnsi="Garamond"/>
          <w:sz w:val="22"/>
          <w:szCs w:val="22"/>
        </w:rPr>
        <w:t>including</w:t>
      </w:r>
      <w:r w:rsidRPr="000E0833">
        <w:rPr>
          <w:rFonts w:ascii="Garamond" w:hAnsi="Garamond"/>
          <w:sz w:val="22"/>
          <w:szCs w:val="22"/>
        </w:rPr>
        <w:t xml:space="preserve"> paper lids</w:t>
      </w:r>
      <w:r w:rsidR="00A1347A" w:rsidRPr="000E0833">
        <w:rPr>
          <w:rFonts w:ascii="Garamond" w:hAnsi="Garamond"/>
          <w:sz w:val="22"/>
          <w:szCs w:val="22"/>
        </w:rPr>
        <w:t>;</w:t>
      </w:r>
      <w:r w:rsidRPr="000E0833">
        <w:rPr>
          <w:rFonts w:ascii="Garamond" w:hAnsi="Garamond"/>
          <w:sz w:val="22"/>
          <w:szCs w:val="22"/>
        </w:rPr>
        <w:t xml:space="preserve"> </w:t>
      </w:r>
      <w:r w:rsidR="00D72101" w:rsidRPr="000E0833">
        <w:rPr>
          <w:rFonts w:ascii="Garamond" w:hAnsi="Garamond"/>
          <w:sz w:val="22"/>
          <w:szCs w:val="22"/>
        </w:rPr>
        <w:t xml:space="preserve">metal lids; </w:t>
      </w:r>
      <w:r w:rsidRPr="000E0833">
        <w:rPr>
          <w:rFonts w:ascii="Garamond" w:hAnsi="Garamond"/>
          <w:sz w:val="22"/>
          <w:szCs w:val="22"/>
        </w:rPr>
        <w:t>cork lids</w:t>
      </w:r>
      <w:r w:rsidR="00A1347A" w:rsidRPr="000E0833">
        <w:rPr>
          <w:rFonts w:ascii="Garamond" w:hAnsi="Garamond"/>
          <w:sz w:val="22"/>
          <w:szCs w:val="22"/>
        </w:rPr>
        <w:t>;</w:t>
      </w:r>
      <w:r w:rsidRPr="000E0833">
        <w:rPr>
          <w:rFonts w:ascii="Garamond" w:hAnsi="Garamond"/>
          <w:sz w:val="22"/>
          <w:szCs w:val="22"/>
        </w:rPr>
        <w:t xml:space="preserve"> </w:t>
      </w:r>
      <w:r w:rsidR="00D72101" w:rsidRPr="000E0833">
        <w:rPr>
          <w:rFonts w:ascii="Garamond" w:hAnsi="Garamond"/>
          <w:sz w:val="22"/>
          <w:szCs w:val="22"/>
        </w:rPr>
        <w:t xml:space="preserve">the </w:t>
      </w:r>
      <w:r w:rsidR="002A3406" w:rsidRPr="000E0833">
        <w:rPr>
          <w:rFonts w:ascii="Garamond" w:hAnsi="Garamond"/>
          <w:sz w:val="22"/>
          <w:szCs w:val="22"/>
        </w:rPr>
        <w:t>m</w:t>
      </w:r>
      <w:r w:rsidRPr="000E0833">
        <w:rPr>
          <w:rFonts w:ascii="Garamond" w:hAnsi="Garamond"/>
          <w:sz w:val="22"/>
          <w:szCs w:val="22"/>
        </w:rPr>
        <w:t>ulti-purpose membrane</w:t>
      </w:r>
      <w:r w:rsidR="00D72101" w:rsidRPr="000E0833">
        <w:rPr>
          <w:rFonts w:ascii="Garamond" w:hAnsi="Garamond"/>
          <w:sz w:val="22"/>
          <w:szCs w:val="22"/>
        </w:rPr>
        <w:t xml:space="preserve"> solution</w:t>
      </w:r>
      <w:r w:rsidR="00A1347A" w:rsidRPr="000E0833">
        <w:rPr>
          <w:rFonts w:ascii="Garamond" w:hAnsi="Garamond"/>
          <w:sz w:val="22"/>
          <w:szCs w:val="22"/>
        </w:rPr>
        <w:t>;</w:t>
      </w:r>
      <w:r w:rsidRPr="000E0833">
        <w:rPr>
          <w:rFonts w:ascii="Garamond" w:hAnsi="Garamond"/>
          <w:sz w:val="22"/>
          <w:szCs w:val="22"/>
        </w:rPr>
        <w:t xml:space="preserve"> </w:t>
      </w:r>
      <w:r w:rsidR="00980957" w:rsidRPr="000E0833">
        <w:rPr>
          <w:rFonts w:ascii="Garamond" w:hAnsi="Garamond"/>
          <w:sz w:val="22"/>
          <w:szCs w:val="22"/>
        </w:rPr>
        <w:t>a</w:t>
      </w:r>
      <w:r w:rsidR="005E73FC" w:rsidRPr="000E0833">
        <w:rPr>
          <w:rFonts w:ascii="Garamond" w:hAnsi="Garamond"/>
          <w:sz w:val="22"/>
          <w:szCs w:val="22"/>
        </w:rPr>
        <w:t xml:space="preserve"> range of compostable pill </w:t>
      </w:r>
      <w:r w:rsidR="0054011E" w:rsidRPr="000E0833">
        <w:rPr>
          <w:rFonts w:ascii="Garamond" w:hAnsi="Garamond"/>
          <w:sz w:val="22"/>
          <w:szCs w:val="22"/>
        </w:rPr>
        <w:t xml:space="preserve">dispensers </w:t>
      </w:r>
      <w:r w:rsidR="005E73FC" w:rsidRPr="000E0833">
        <w:rPr>
          <w:rFonts w:ascii="Garamond" w:hAnsi="Garamond"/>
          <w:sz w:val="22"/>
          <w:szCs w:val="22"/>
        </w:rPr>
        <w:t xml:space="preserve">and powder sprinklers, </w:t>
      </w:r>
      <w:r w:rsidR="0087046E" w:rsidRPr="000E0833">
        <w:rPr>
          <w:rFonts w:ascii="Garamond" w:hAnsi="Garamond"/>
          <w:sz w:val="22"/>
          <w:szCs w:val="22"/>
        </w:rPr>
        <w:t xml:space="preserve">EnviroStick®, </w:t>
      </w:r>
      <w:r w:rsidRPr="000E0833">
        <w:rPr>
          <w:rFonts w:ascii="Garamond" w:hAnsi="Garamond"/>
          <w:sz w:val="22"/>
          <w:szCs w:val="22"/>
        </w:rPr>
        <w:t xml:space="preserve">and </w:t>
      </w:r>
      <w:r w:rsidR="00A1347A" w:rsidRPr="000E0833">
        <w:rPr>
          <w:rFonts w:ascii="Garamond" w:hAnsi="Garamond"/>
          <w:sz w:val="22"/>
          <w:szCs w:val="22"/>
        </w:rPr>
        <w:t xml:space="preserve">Sonoco’s </w:t>
      </w:r>
      <w:r w:rsidRPr="000E0833">
        <w:rPr>
          <w:rFonts w:ascii="Garamond" w:hAnsi="Garamond"/>
          <w:sz w:val="22"/>
          <w:szCs w:val="22"/>
        </w:rPr>
        <w:t>new</w:t>
      </w:r>
      <w:r w:rsidR="00847EE9" w:rsidRPr="000E0833">
        <w:rPr>
          <w:rFonts w:ascii="Garamond" w:hAnsi="Garamond"/>
          <w:sz w:val="22"/>
          <w:szCs w:val="22"/>
        </w:rPr>
        <w:t>ly developed</w:t>
      </w:r>
      <w:r w:rsidRPr="000E0833">
        <w:rPr>
          <w:rFonts w:ascii="Garamond" w:hAnsi="Garamond"/>
          <w:sz w:val="22"/>
          <w:szCs w:val="22"/>
        </w:rPr>
        <w:t xml:space="preserve"> </w:t>
      </w:r>
      <w:r w:rsidR="00357F8F" w:rsidRPr="000E0833">
        <w:rPr>
          <w:rFonts w:ascii="Garamond" w:hAnsi="Garamond"/>
          <w:sz w:val="22"/>
          <w:szCs w:val="22"/>
        </w:rPr>
        <w:t>mon</w:t>
      </w:r>
      <w:r w:rsidR="0099395D" w:rsidRPr="000E0833">
        <w:rPr>
          <w:rFonts w:ascii="Garamond" w:hAnsi="Garamond"/>
          <w:sz w:val="22"/>
          <w:szCs w:val="22"/>
        </w:rPr>
        <w:t>o-</w:t>
      </w:r>
      <w:r w:rsidR="00357F8F" w:rsidRPr="000E0833">
        <w:rPr>
          <w:rFonts w:ascii="Garamond" w:hAnsi="Garamond"/>
          <w:sz w:val="22"/>
          <w:szCs w:val="22"/>
        </w:rPr>
        <w:t xml:space="preserve">material based </w:t>
      </w:r>
      <w:r w:rsidRPr="000E0833">
        <w:rPr>
          <w:rFonts w:ascii="Garamond" w:hAnsi="Garamond"/>
          <w:sz w:val="22"/>
          <w:szCs w:val="22"/>
        </w:rPr>
        <w:t>Sprinkler</w:t>
      </w:r>
      <w:r w:rsidR="0099395D" w:rsidRPr="000E0833">
        <w:rPr>
          <w:rFonts w:ascii="Garamond" w:hAnsi="Garamond"/>
          <w:sz w:val="22"/>
          <w:szCs w:val="22"/>
        </w:rPr>
        <w:t xml:space="preserve"> top</w:t>
      </w:r>
      <w:r w:rsidRPr="000E0833">
        <w:rPr>
          <w:rFonts w:ascii="Garamond" w:hAnsi="Garamond"/>
          <w:sz w:val="22"/>
          <w:szCs w:val="22"/>
        </w:rPr>
        <w:t>.</w:t>
      </w:r>
      <w:r w:rsidR="00847EE9" w:rsidRPr="000E0833">
        <w:rPr>
          <w:rFonts w:ascii="Garamond" w:hAnsi="Garamond"/>
          <w:sz w:val="22"/>
          <w:szCs w:val="22"/>
        </w:rPr>
        <w:t xml:space="preserve"> </w:t>
      </w:r>
    </w:p>
    <w:p w14:paraId="78CDC749" w14:textId="110B9E21" w:rsidR="00316774" w:rsidRPr="000E0833" w:rsidRDefault="006253E3" w:rsidP="00270986">
      <w:pPr>
        <w:spacing w:afterLines="180" w:after="432" w:line="360" w:lineRule="auto"/>
        <w:rPr>
          <w:rFonts w:ascii="Garamond" w:hAnsi="Garamond"/>
          <w:sz w:val="22"/>
          <w:szCs w:val="22"/>
        </w:rPr>
      </w:pPr>
      <w:r w:rsidRPr="000E0833">
        <w:rPr>
          <w:rFonts w:ascii="Garamond" w:hAnsi="Garamond"/>
          <w:sz w:val="22"/>
          <w:szCs w:val="22"/>
        </w:rPr>
        <w:t>GREENCAN</w:t>
      </w:r>
      <w:r w:rsidRPr="000E0833">
        <w:rPr>
          <w:rFonts w:ascii="Garamond" w:hAnsi="Garamond"/>
          <w:b/>
          <w:bCs/>
          <w:sz w:val="22"/>
          <w:szCs w:val="22"/>
        </w:rPr>
        <w:t>®</w:t>
      </w:r>
      <w:r w:rsidRPr="000E0833">
        <w:rPr>
          <w:rFonts w:ascii="Garamond" w:hAnsi="Garamond"/>
          <w:sz w:val="22"/>
          <w:szCs w:val="22"/>
        </w:rPr>
        <w:t xml:space="preserve"> is made from 92–98% </w:t>
      </w:r>
      <w:r w:rsidR="00AE2AA1" w:rsidRPr="000E0833">
        <w:rPr>
          <w:rFonts w:ascii="Garamond" w:hAnsi="Garamond"/>
          <w:sz w:val="22"/>
          <w:szCs w:val="22"/>
        </w:rPr>
        <w:t>paper</w:t>
      </w:r>
      <w:r w:rsidRPr="000E0833">
        <w:rPr>
          <w:rFonts w:ascii="Garamond" w:hAnsi="Garamond"/>
          <w:sz w:val="22"/>
          <w:szCs w:val="22"/>
        </w:rPr>
        <w:t xml:space="preserve">, offering a wide range of barrier properties and available in multiple shapes and sizes. </w:t>
      </w:r>
      <w:r w:rsidR="005D727A" w:rsidRPr="000E0833">
        <w:rPr>
          <w:rFonts w:ascii="Garamond" w:hAnsi="Garamond"/>
          <w:sz w:val="22"/>
          <w:szCs w:val="22"/>
        </w:rPr>
        <w:t>I</w:t>
      </w:r>
      <w:r w:rsidRPr="000E0833">
        <w:rPr>
          <w:rFonts w:ascii="Garamond" w:hAnsi="Garamond"/>
          <w:sz w:val="22"/>
          <w:szCs w:val="22"/>
        </w:rPr>
        <w:t xml:space="preserve">t can be tailored to suit brand aesthetics while supporting sustainability goals. </w:t>
      </w:r>
      <w:r w:rsidR="00316774" w:rsidRPr="000E0833">
        <w:rPr>
          <w:rFonts w:ascii="Garamond" w:hAnsi="Garamond"/>
          <w:sz w:val="22"/>
          <w:szCs w:val="22"/>
        </w:rPr>
        <w:t xml:space="preserve">The Sonoco's Paper </w:t>
      </w:r>
      <w:r w:rsidR="00F03826" w:rsidRPr="000E0833">
        <w:rPr>
          <w:rFonts w:ascii="Garamond" w:hAnsi="Garamond"/>
          <w:sz w:val="22"/>
          <w:szCs w:val="22"/>
        </w:rPr>
        <w:t>Container</w:t>
      </w:r>
      <w:r w:rsidR="00316774" w:rsidRPr="000E0833">
        <w:rPr>
          <w:rFonts w:ascii="Garamond" w:hAnsi="Garamond"/>
          <w:sz w:val="22"/>
          <w:szCs w:val="22"/>
        </w:rPr>
        <w:t xml:space="preserve"> with metal lid is part of this approach, combining a </w:t>
      </w:r>
      <w:r w:rsidR="00F03826" w:rsidRPr="000E0833">
        <w:rPr>
          <w:rFonts w:ascii="Garamond" w:hAnsi="Garamond"/>
          <w:sz w:val="22"/>
          <w:szCs w:val="22"/>
        </w:rPr>
        <w:t>paper-based construction</w:t>
      </w:r>
      <w:r w:rsidR="00316774" w:rsidRPr="000E0833">
        <w:rPr>
          <w:rFonts w:ascii="Garamond" w:hAnsi="Garamond"/>
          <w:sz w:val="22"/>
          <w:szCs w:val="22"/>
        </w:rPr>
        <w:t xml:space="preserve"> with a durable, separable and protective metal lid to meet both functional and environmental requirements. The cardboard </w:t>
      </w:r>
      <w:r w:rsidR="008D3031" w:rsidRPr="000E0833">
        <w:rPr>
          <w:rFonts w:ascii="Garamond" w:hAnsi="Garamond"/>
          <w:sz w:val="22"/>
          <w:szCs w:val="22"/>
        </w:rPr>
        <w:t>can</w:t>
      </w:r>
      <w:r w:rsidR="00316774" w:rsidRPr="000E0833">
        <w:rPr>
          <w:rFonts w:ascii="Garamond" w:hAnsi="Garamond"/>
          <w:sz w:val="22"/>
          <w:szCs w:val="22"/>
        </w:rPr>
        <w:t xml:space="preserve"> with metal lid is designed to be recycled separately, as the metal lid is easily removable, making it easier to recycle the </w:t>
      </w:r>
      <w:r w:rsidR="0023390D" w:rsidRPr="000E0833">
        <w:rPr>
          <w:rFonts w:ascii="Garamond" w:hAnsi="Garamond"/>
          <w:sz w:val="22"/>
          <w:szCs w:val="22"/>
        </w:rPr>
        <w:t>container</w:t>
      </w:r>
      <w:r w:rsidR="00316774" w:rsidRPr="000E0833">
        <w:rPr>
          <w:rFonts w:ascii="Garamond" w:hAnsi="Garamond"/>
          <w:sz w:val="22"/>
          <w:szCs w:val="22"/>
        </w:rPr>
        <w:t>.</w:t>
      </w:r>
    </w:p>
    <w:p w14:paraId="3AB17E15" w14:textId="71FF86DA" w:rsidR="0078415C" w:rsidRPr="000E0833" w:rsidRDefault="005D727A" w:rsidP="00270986">
      <w:pPr>
        <w:spacing w:afterLines="180" w:after="432" w:line="360" w:lineRule="auto"/>
        <w:rPr>
          <w:rFonts w:ascii="Garamond" w:hAnsi="Garamond"/>
          <w:sz w:val="22"/>
          <w:szCs w:val="22"/>
        </w:rPr>
      </w:pPr>
      <w:r w:rsidRPr="000E0833">
        <w:rPr>
          <w:rFonts w:ascii="Garamond" w:hAnsi="Garamond"/>
          <w:sz w:val="22"/>
          <w:szCs w:val="22"/>
        </w:rPr>
        <w:t xml:space="preserve">The new </w:t>
      </w:r>
      <w:r w:rsidR="00927594" w:rsidRPr="000E0833">
        <w:rPr>
          <w:rFonts w:ascii="Garamond" w:hAnsi="Garamond"/>
          <w:sz w:val="22"/>
          <w:szCs w:val="22"/>
        </w:rPr>
        <w:t xml:space="preserve">mono-material based </w:t>
      </w:r>
      <w:r w:rsidRPr="000E0833">
        <w:rPr>
          <w:rFonts w:ascii="Garamond" w:hAnsi="Garamond"/>
          <w:sz w:val="22"/>
          <w:szCs w:val="22"/>
        </w:rPr>
        <w:t>Sprinkler</w:t>
      </w:r>
      <w:r w:rsidR="00927594" w:rsidRPr="000E0833">
        <w:rPr>
          <w:rFonts w:ascii="Garamond" w:hAnsi="Garamond"/>
          <w:sz w:val="22"/>
          <w:szCs w:val="22"/>
        </w:rPr>
        <w:t xml:space="preserve"> top</w:t>
      </w:r>
      <w:r w:rsidR="0078415C" w:rsidRPr="000E0833">
        <w:rPr>
          <w:rFonts w:ascii="Garamond" w:hAnsi="Garamond"/>
          <w:sz w:val="22"/>
          <w:szCs w:val="22"/>
        </w:rPr>
        <w:t xml:space="preserve">, providing a polystyrene-free closure option, </w:t>
      </w:r>
      <w:r w:rsidRPr="000E0833">
        <w:rPr>
          <w:rFonts w:ascii="Garamond" w:hAnsi="Garamond"/>
          <w:sz w:val="22"/>
          <w:szCs w:val="22"/>
        </w:rPr>
        <w:t xml:space="preserve">offers an alternative to traditional plastic components, reducing environmental impact without compromising ease of use. </w:t>
      </w:r>
    </w:p>
    <w:p w14:paraId="63FF23EA" w14:textId="33889457" w:rsidR="001B15D7" w:rsidRPr="000E0833" w:rsidRDefault="001B15D7" w:rsidP="00270986">
      <w:pPr>
        <w:spacing w:afterLines="180" w:after="432" w:line="360" w:lineRule="auto"/>
        <w:rPr>
          <w:rFonts w:ascii="Garamond" w:hAnsi="Garamond"/>
          <w:sz w:val="22"/>
          <w:szCs w:val="22"/>
        </w:rPr>
      </w:pPr>
      <w:r w:rsidRPr="000E0833">
        <w:rPr>
          <w:rFonts w:ascii="Garamond" w:hAnsi="Garamond"/>
          <w:sz w:val="22"/>
          <w:szCs w:val="22"/>
        </w:rPr>
        <w:t>EnviroStick</w:t>
      </w:r>
      <w:r w:rsidR="00E25C9E" w:rsidRPr="000E0833">
        <w:rPr>
          <w:rFonts w:ascii="Garamond" w:hAnsi="Garamond"/>
          <w:sz w:val="22"/>
          <w:szCs w:val="22"/>
        </w:rPr>
        <w:t>®</w:t>
      </w:r>
      <w:r w:rsidRPr="000E0833">
        <w:rPr>
          <w:rFonts w:ascii="Garamond" w:hAnsi="Garamond"/>
          <w:sz w:val="22"/>
          <w:szCs w:val="22"/>
        </w:rPr>
        <w:t>, for the beauty and cosmetics sector</w:t>
      </w:r>
      <w:r w:rsidR="00C97E8D" w:rsidRPr="000E0833">
        <w:rPr>
          <w:rFonts w:ascii="Garamond" w:hAnsi="Garamond"/>
          <w:sz w:val="22"/>
          <w:szCs w:val="22"/>
        </w:rPr>
        <w:t>,</w:t>
      </w:r>
      <w:r w:rsidRPr="000E0833">
        <w:rPr>
          <w:rFonts w:ascii="Garamond" w:hAnsi="Garamond"/>
          <w:sz w:val="22"/>
          <w:szCs w:val="22"/>
        </w:rPr>
        <w:t xml:space="preserve"> is designed to meet brand goals for recyclable packaging. Made from recyclable fibre, this three-piece tube offers key “push up” functionality and flexibility in label design. </w:t>
      </w:r>
      <w:r w:rsidR="00813A0F" w:rsidRPr="000E0833">
        <w:rPr>
          <w:rFonts w:ascii="Garamond" w:hAnsi="Garamond"/>
          <w:sz w:val="22"/>
          <w:szCs w:val="22"/>
        </w:rPr>
        <w:t>A</w:t>
      </w:r>
      <w:r w:rsidR="003E015F" w:rsidRPr="000E0833">
        <w:rPr>
          <w:rFonts w:ascii="Garamond" w:hAnsi="Garamond"/>
          <w:sz w:val="22"/>
          <w:szCs w:val="22"/>
        </w:rPr>
        <w:t xml:space="preserve"> range of pill dispensers, available in a home-compostable version, offers brands a sustainable option </w:t>
      </w:r>
      <w:r w:rsidR="00D80758" w:rsidRPr="000E0833">
        <w:rPr>
          <w:rFonts w:ascii="Garamond" w:hAnsi="Garamond"/>
          <w:sz w:val="22"/>
          <w:szCs w:val="22"/>
        </w:rPr>
        <w:t>for tops and sprinklers.</w:t>
      </w:r>
      <w:r w:rsidR="003E015F" w:rsidRPr="000E0833">
        <w:rPr>
          <w:rFonts w:ascii="Garamond" w:hAnsi="Garamond"/>
          <w:sz w:val="22"/>
          <w:szCs w:val="22"/>
        </w:rPr>
        <w:t xml:space="preserve"> </w:t>
      </w:r>
    </w:p>
    <w:p w14:paraId="10640C31" w14:textId="2707D274" w:rsidR="00E01DD4" w:rsidRPr="001B15D7" w:rsidRDefault="0078415C" w:rsidP="00270986">
      <w:pPr>
        <w:spacing w:afterLines="180" w:after="432" w:line="360" w:lineRule="auto"/>
        <w:rPr>
          <w:rFonts w:ascii="Garamond" w:hAnsi="Garamond"/>
          <w:sz w:val="22"/>
          <w:szCs w:val="22"/>
        </w:rPr>
      </w:pPr>
      <w:r w:rsidRPr="000E0833">
        <w:rPr>
          <w:rFonts w:ascii="Garamond" w:hAnsi="Garamond"/>
          <w:sz w:val="22"/>
          <w:szCs w:val="22"/>
        </w:rPr>
        <w:t>Philippe Creux, Sales Director, South West Europe</w:t>
      </w:r>
      <w:r w:rsidR="00251F17" w:rsidRPr="000E0833">
        <w:rPr>
          <w:rFonts w:ascii="Garamond" w:hAnsi="Garamond"/>
          <w:sz w:val="22"/>
          <w:szCs w:val="22"/>
        </w:rPr>
        <w:t>,</w:t>
      </w:r>
      <w:r w:rsidR="007023FC" w:rsidRPr="000E0833">
        <w:rPr>
          <w:rFonts w:ascii="Garamond" w:hAnsi="Garamond"/>
          <w:sz w:val="22"/>
          <w:szCs w:val="22"/>
        </w:rPr>
        <w:t xml:space="preserve"> Sonoco Consumer Products Europe, comments: “</w:t>
      </w:r>
      <w:r w:rsidR="005D727A" w:rsidRPr="000E0833">
        <w:rPr>
          <w:rFonts w:ascii="Garamond" w:hAnsi="Garamond"/>
          <w:sz w:val="22"/>
          <w:szCs w:val="22"/>
        </w:rPr>
        <w:t xml:space="preserve">NatExpo 2025 is an excellent opportunity for us to demonstrate how our packaging innovations are designed not only to protect products </w:t>
      </w:r>
      <w:r w:rsidR="005D727A" w:rsidRPr="000E0833">
        <w:rPr>
          <w:rFonts w:ascii="Garamond" w:hAnsi="Garamond"/>
          <w:sz w:val="22"/>
          <w:szCs w:val="22"/>
        </w:rPr>
        <w:lastRenderedPageBreak/>
        <w:t>and enhance shelf appeal but also to support our customers’ sustainability objectives.</w:t>
      </w:r>
      <w:r w:rsidR="00F16972" w:rsidRPr="000E0833">
        <w:rPr>
          <w:rFonts w:ascii="Garamond" w:hAnsi="Garamond"/>
          <w:sz w:val="22"/>
          <w:szCs w:val="22"/>
        </w:rPr>
        <w:t xml:space="preserve"> This year, we can dedicate our space entirely to Sonoco’s sustainable range and demonstrate how our packaging delivers on functionality, aesthetics, and environmental performance.</w:t>
      </w:r>
      <w:r w:rsidR="005D727A" w:rsidRPr="000E0833">
        <w:rPr>
          <w:rFonts w:ascii="Garamond" w:hAnsi="Garamond"/>
          <w:sz w:val="22"/>
          <w:szCs w:val="22"/>
        </w:rPr>
        <w:t xml:space="preserve"> The introduction of the </w:t>
      </w:r>
      <w:r w:rsidR="00D35682" w:rsidRPr="000E0833">
        <w:rPr>
          <w:rFonts w:ascii="Garamond" w:hAnsi="Garamond"/>
          <w:sz w:val="22"/>
          <w:szCs w:val="22"/>
        </w:rPr>
        <w:t>mono-material based</w:t>
      </w:r>
      <w:r w:rsidR="005D727A" w:rsidRPr="000E0833">
        <w:rPr>
          <w:rFonts w:ascii="Garamond" w:hAnsi="Garamond"/>
          <w:sz w:val="22"/>
          <w:szCs w:val="22"/>
        </w:rPr>
        <w:t xml:space="preserve"> Sprinkler and our paper container with </w:t>
      </w:r>
      <w:r w:rsidR="00C97E8D" w:rsidRPr="000E0833">
        <w:rPr>
          <w:rFonts w:ascii="Garamond" w:hAnsi="Garamond"/>
          <w:sz w:val="22"/>
          <w:szCs w:val="22"/>
        </w:rPr>
        <w:t xml:space="preserve">a </w:t>
      </w:r>
      <w:r w:rsidR="005D727A" w:rsidRPr="000E0833">
        <w:rPr>
          <w:rFonts w:ascii="Garamond" w:hAnsi="Garamond"/>
          <w:sz w:val="22"/>
          <w:szCs w:val="22"/>
        </w:rPr>
        <w:t>metal lid reflects our ongoing investment in responsible packaging that meets evolving</w:t>
      </w:r>
      <w:r w:rsidR="005D727A" w:rsidRPr="001B15D7">
        <w:rPr>
          <w:rFonts w:ascii="Garamond" w:hAnsi="Garamond"/>
          <w:sz w:val="22"/>
          <w:szCs w:val="22"/>
        </w:rPr>
        <w:t xml:space="preserve"> consumer expectations</w:t>
      </w:r>
      <w:r w:rsidR="00AD2044" w:rsidRPr="001B15D7">
        <w:rPr>
          <w:rFonts w:ascii="Garamond" w:hAnsi="Garamond"/>
          <w:sz w:val="22"/>
          <w:szCs w:val="22"/>
        </w:rPr>
        <w:t>.</w:t>
      </w:r>
      <w:r w:rsidR="005D727A" w:rsidRPr="001B15D7">
        <w:rPr>
          <w:rFonts w:ascii="Garamond" w:hAnsi="Garamond"/>
          <w:sz w:val="22"/>
          <w:szCs w:val="22"/>
        </w:rPr>
        <w:t>”</w:t>
      </w:r>
      <w:r w:rsidR="00B370DC" w:rsidRPr="001B15D7">
        <w:rPr>
          <w:rFonts w:ascii="Garamond" w:hAnsi="Garamond"/>
          <w:sz w:val="22"/>
          <w:szCs w:val="22"/>
        </w:rPr>
        <w:t xml:space="preserve"> </w:t>
      </w:r>
    </w:p>
    <w:p w14:paraId="4AC18D20" w14:textId="513AED5A" w:rsidR="00413AE3" w:rsidRPr="001B15D7" w:rsidRDefault="00413AE3" w:rsidP="00270986">
      <w:pPr>
        <w:spacing w:afterLines="180" w:after="432" w:line="360" w:lineRule="auto"/>
        <w:rPr>
          <w:rFonts w:ascii="Garamond" w:hAnsi="Garamond" w:cs="Arial"/>
          <w:b/>
          <w:bCs/>
          <w:i/>
          <w:iCs/>
          <w:sz w:val="22"/>
          <w:szCs w:val="22"/>
        </w:rPr>
      </w:pPr>
      <w:r w:rsidRPr="001B15D7">
        <w:rPr>
          <w:rFonts w:ascii="Garamond" w:hAnsi="Garamond" w:cs="Arial"/>
          <w:i/>
          <w:iCs/>
          <w:sz w:val="22"/>
          <w:szCs w:val="22"/>
        </w:rPr>
        <w:t>Visit Sonoco at NatExpo 202</w:t>
      </w:r>
      <w:r w:rsidR="00AA3472">
        <w:rPr>
          <w:rFonts w:ascii="Garamond" w:hAnsi="Garamond" w:cs="Arial"/>
          <w:i/>
          <w:iCs/>
          <w:sz w:val="22"/>
          <w:szCs w:val="22"/>
        </w:rPr>
        <w:t>5</w:t>
      </w:r>
      <w:r w:rsidRPr="001B15D7">
        <w:rPr>
          <w:rFonts w:ascii="Garamond" w:hAnsi="Garamond" w:cs="Arial"/>
          <w:i/>
          <w:iCs/>
          <w:sz w:val="22"/>
          <w:szCs w:val="22"/>
        </w:rPr>
        <w:t xml:space="preserve">, on stand </w:t>
      </w:r>
      <w:r w:rsidR="005D727A" w:rsidRPr="001B15D7">
        <w:rPr>
          <w:rFonts w:ascii="Garamond" w:hAnsi="Garamond" w:cs="Arial"/>
          <w:b/>
          <w:bCs/>
          <w:i/>
          <w:iCs/>
          <w:sz w:val="22"/>
          <w:szCs w:val="22"/>
        </w:rPr>
        <w:t>D21, Hall 1</w:t>
      </w:r>
      <w:r w:rsidR="00DF70C4">
        <w:rPr>
          <w:rFonts w:ascii="Garamond" w:hAnsi="Garamond" w:cs="Arial"/>
          <w:b/>
          <w:bCs/>
          <w:i/>
          <w:iCs/>
          <w:sz w:val="22"/>
          <w:szCs w:val="22"/>
        </w:rPr>
        <w:t>, Paris Expo, Porte de Versailles.</w:t>
      </w:r>
    </w:p>
    <w:p w14:paraId="0E170E80" w14:textId="2593F37B" w:rsidR="0063094D" w:rsidRPr="001B15D7" w:rsidRDefault="0063094D" w:rsidP="00872EAF">
      <w:pPr>
        <w:spacing w:after="240" w:line="276" w:lineRule="auto"/>
        <w:rPr>
          <w:rFonts w:ascii="Garamond" w:hAnsi="Garamond"/>
          <w:sz w:val="22"/>
          <w:szCs w:val="22"/>
        </w:rPr>
      </w:pPr>
    </w:p>
    <w:p w14:paraId="545F2ACE" w14:textId="3BFFB2F0" w:rsidR="007321F2" w:rsidRPr="001B15D7" w:rsidRDefault="0063094D" w:rsidP="00946938">
      <w:pPr>
        <w:spacing w:after="240"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1B15D7">
        <w:rPr>
          <w:rFonts w:ascii="Garamond" w:hAnsi="Garamond"/>
          <w:b/>
          <w:bCs/>
          <w:sz w:val="22"/>
          <w:szCs w:val="22"/>
        </w:rPr>
        <w:t>ENDS</w:t>
      </w:r>
    </w:p>
    <w:bookmarkEnd w:id="0"/>
    <w:p w14:paraId="79240689" w14:textId="77777777" w:rsidR="00554E49" w:rsidRPr="00554E49" w:rsidRDefault="00554E49" w:rsidP="00554E49">
      <w:pPr>
        <w:overflowPunct/>
        <w:autoSpaceDE/>
        <w:autoSpaceDN/>
        <w:adjustRightInd/>
        <w:spacing w:after="160" w:line="259" w:lineRule="auto"/>
        <w:textAlignment w:val="auto"/>
        <w:rPr>
          <w:rFonts w:ascii="Garamond" w:eastAsia="Calibri" w:hAnsi="Garamond"/>
          <w:sz w:val="22"/>
          <w:szCs w:val="22"/>
        </w:rPr>
      </w:pPr>
      <w:r w:rsidRPr="00554E49">
        <w:rPr>
          <w:rFonts w:ascii="Garamond" w:eastAsia="Calibri" w:hAnsi="Garamond"/>
          <w:b/>
          <w:bCs/>
          <w:sz w:val="22"/>
          <w:szCs w:val="22"/>
        </w:rPr>
        <w:t xml:space="preserve">About Sonoco </w:t>
      </w:r>
    </w:p>
    <w:p w14:paraId="761BC029" w14:textId="77777777" w:rsidR="00554E49" w:rsidRPr="00554E49" w:rsidRDefault="00554E49" w:rsidP="00554E49">
      <w:pPr>
        <w:shd w:val="clear" w:color="auto" w:fill="FFFFFF"/>
        <w:overflowPunct/>
        <w:autoSpaceDE/>
        <w:autoSpaceDN/>
        <w:adjustRightInd/>
        <w:textAlignment w:val="auto"/>
        <w:rPr>
          <w:rFonts w:ascii="Aptos" w:eastAsia="Aptos" w:hAnsi="Aptos" w:cs="Aptos"/>
          <w:sz w:val="24"/>
          <w:szCs w:val="24"/>
          <w:lang w:eastAsia="en-GB"/>
        </w:rPr>
      </w:pPr>
      <w:r w:rsidRPr="00554E49">
        <w:rPr>
          <w:rFonts w:ascii="Garamond" w:eastAsia="Aptos" w:hAnsi="Garamond" w:cs="Aptos"/>
          <w:color w:val="242424"/>
          <w:sz w:val="22"/>
          <w:szCs w:val="22"/>
          <w:lang w:eastAsia="en-GB"/>
        </w:rPr>
        <w:t xml:space="preserve">Founded in 1899, Sonoco (NYSE: SON) is a global leader in value-added, sustainable metal and </w:t>
      </w:r>
      <w:proofErr w:type="spellStart"/>
      <w:r w:rsidRPr="00554E49">
        <w:rPr>
          <w:rFonts w:ascii="Garamond" w:eastAsia="Aptos" w:hAnsi="Garamond" w:cs="Aptos"/>
          <w:color w:val="242424"/>
          <w:sz w:val="22"/>
          <w:szCs w:val="22"/>
          <w:lang w:eastAsia="en-GB"/>
        </w:rPr>
        <w:t>fiber</w:t>
      </w:r>
      <w:proofErr w:type="spellEnd"/>
      <w:r w:rsidRPr="00554E49">
        <w:rPr>
          <w:rFonts w:ascii="Garamond" w:eastAsia="Aptos" w:hAnsi="Garamond" w:cs="Aptos"/>
          <w:color w:val="242424"/>
          <w:sz w:val="22"/>
          <w:szCs w:val="22"/>
          <w:lang w:eastAsia="en-GB"/>
        </w:rPr>
        <w:t xml:space="preserve"> consumer and industrial packaging. The Company is now a multi-billion-dollar enterprise with approximately 23,400 employees working in 285 operations in 40 countries, serving some of the world’s best-known brands. Guided by our purpose of Better Packaging. Better Life., we strive to foster a culture of innovation, collaboration and excellence to provide solutions that better serve all our stakeholders and support a more sustainable future. Sonoco was proudly named one of America’s Most Trustworthy and Responsible Companies by Newsweek in 2025. For more information on the Company, visit our website at </w:t>
      </w:r>
      <w:hyperlink r:id="rId12" w:tooltip="http://www.sonoco.com" w:history="1">
        <w:r w:rsidRPr="00554E49">
          <w:rPr>
            <w:rFonts w:ascii="Garamond" w:eastAsia="Aptos" w:hAnsi="Garamond" w:cs="Aptos"/>
            <w:color w:val="0000FF"/>
            <w:sz w:val="22"/>
            <w:szCs w:val="22"/>
            <w:u w:val="single"/>
            <w:lang w:eastAsia="en-GB"/>
          </w:rPr>
          <w:t>www.sonoco.com</w:t>
        </w:r>
      </w:hyperlink>
      <w:r w:rsidRPr="00554E49">
        <w:rPr>
          <w:rFonts w:ascii="Garamond" w:eastAsia="Aptos" w:hAnsi="Garamond" w:cs="Aptos"/>
          <w:color w:val="242424"/>
          <w:sz w:val="22"/>
          <w:szCs w:val="22"/>
          <w:lang w:eastAsia="en-GB"/>
        </w:rPr>
        <w:t>.</w:t>
      </w:r>
    </w:p>
    <w:p w14:paraId="21A7D19E" w14:textId="77777777" w:rsidR="00554E49" w:rsidRPr="00554E49" w:rsidRDefault="00554E49" w:rsidP="00554E49">
      <w:pPr>
        <w:overflowPunct/>
        <w:autoSpaceDE/>
        <w:autoSpaceDN/>
        <w:adjustRightInd/>
        <w:spacing w:after="160" w:line="259" w:lineRule="auto"/>
        <w:textAlignment w:val="auto"/>
        <w:rPr>
          <w:rFonts w:ascii="Aptos" w:hAnsi="Aptos"/>
          <w:color w:val="000000"/>
          <w:kern w:val="2"/>
          <w:sz w:val="22"/>
          <w:szCs w:val="22"/>
          <w14:ligatures w14:val="standardContextual"/>
        </w:rPr>
      </w:pPr>
    </w:p>
    <w:p w14:paraId="3E216374" w14:textId="77777777" w:rsidR="00554E49" w:rsidRPr="00554E49" w:rsidRDefault="00554E49" w:rsidP="00554E49">
      <w:pPr>
        <w:overflowPunct/>
        <w:autoSpaceDE/>
        <w:autoSpaceDN/>
        <w:adjustRightInd/>
        <w:spacing w:after="160" w:line="264" w:lineRule="auto"/>
        <w:textAlignment w:val="auto"/>
        <w:rPr>
          <w:rFonts w:ascii="Garamond" w:eastAsia="Garamond" w:hAnsi="Garamond" w:cs="Garamond"/>
        </w:rPr>
      </w:pPr>
      <w:r w:rsidRPr="00554E49">
        <w:rPr>
          <w:rFonts w:ascii="Garamond" w:eastAsia="Garamond" w:hAnsi="Garamond" w:cs="Garamond"/>
        </w:rPr>
        <w:t xml:space="preserve">For more information contact: </w:t>
      </w:r>
      <w:hyperlink r:id="rId13">
        <w:r w:rsidRPr="00554E49">
          <w:rPr>
            <w:rFonts w:ascii="Garamond" w:eastAsia="Garamond" w:hAnsi="Garamond" w:cs="Garamond"/>
            <w:color w:val="0000FF"/>
            <w:u w:val="single"/>
          </w:rPr>
          <w:t>rharry@adcomms.co.uk</w:t>
        </w:r>
        <w:r w:rsidRPr="00554E49">
          <w:rPr>
            <w:rFonts w:ascii="Calibri" w:eastAsia="Calibri" w:hAnsi="Calibri"/>
            <w:sz w:val="22"/>
            <w:szCs w:val="22"/>
          </w:rPr>
          <w:br/>
        </w:r>
      </w:hyperlink>
      <w:r w:rsidRPr="00554E49">
        <w:rPr>
          <w:rFonts w:ascii="Garamond" w:eastAsia="Garamond" w:hAnsi="Garamond" w:cs="Garamond"/>
        </w:rPr>
        <w:t xml:space="preserve"> Tel +44</w:t>
      </w:r>
      <w:r w:rsidRPr="00554E49">
        <w:rPr>
          <w:rFonts w:ascii="Garamond" w:eastAsia="Garamond" w:hAnsi="Garamond" w:cs="Garamond"/>
          <w:color w:val="000000"/>
        </w:rPr>
        <w:t xml:space="preserve"> (0)7747 235 616 </w:t>
      </w:r>
      <w:r w:rsidRPr="00554E49">
        <w:rPr>
          <w:rFonts w:ascii="Garamond" w:eastAsia="Garamond" w:hAnsi="Garamond" w:cs="Garamond"/>
        </w:rPr>
        <w:t xml:space="preserve">or </w:t>
      </w:r>
      <w:hyperlink r:id="rId14">
        <w:r w:rsidRPr="00554E49">
          <w:rPr>
            <w:rFonts w:ascii="Garamond" w:eastAsia="Garamond" w:hAnsi="Garamond" w:cs="Garamond"/>
            <w:color w:val="0000FF"/>
            <w:u w:val="single"/>
          </w:rPr>
          <w:t>SonocoCPE@sonoco.com</w:t>
        </w:r>
      </w:hyperlink>
      <w:r w:rsidRPr="00554E49">
        <w:rPr>
          <w:rFonts w:ascii="Garamond" w:eastAsia="Garamond" w:hAnsi="Garamond" w:cs="Garamond"/>
        </w:rPr>
        <w:t xml:space="preserve">   </w:t>
      </w:r>
      <w:r w:rsidRPr="00554E49">
        <w:rPr>
          <w:rFonts w:ascii="Calibri" w:eastAsia="Calibri" w:hAnsi="Calibri"/>
          <w:sz w:val="22"/>
          <w:szCs w:val="22"/>
        </w:rPr>
        <w:br/>
      </w:r>
      <w:hyperlink r:id="rId15">
        <w:r w:rsidRPr="00554E49">
          <w:rPr>
            <w:rFonts w:ascii="Garamond" w:eastAsia="Garamond" w:hAnsi="Garamond" w:cs="Garamond"/>
            <w:color w:val="0000FF"/>
            <w:u w:val="single"/>
          </w:rPr>
          <w:t>www.sonocoeurope.com</w:t>
        </w:r>
      </w:hyperlink>
    </w:p>
    <w:p w14:paraId="4D9BFF3E" w14:textId="1B48D0C7" w:rsidR="008D6062" w:rsidRPr="008020DB" w:rsidRDefault="008D6062" w:rsidP="00E418A3">
      <w:pPr>
        <w:pStyle w:val="BodyText"/>
        <w:spacing w:line="240" w:lineRule="exact"/>
        <w:rPr>
          <w:b/>
          <w:lang w:val="en-GB"/>
        </w:rPr>
      </w:pPr>
    </w:p>
    <w:sectPr w:rsidR="008D6062" w:rsidRPr="008020DB" w:rsidSect="00E418A3">
      <w:headerReference w:type="even" r:id="rId16"/>
      <w:headerReference w:type="default" r:id="rId17"/>
      <w:headerReference w:type="first" r:id="rId18"/>
      <w:footerReference w:type="first" r:id="rId19"/>
      <w:type w:val="continuous"/>
      <w:pgSz w:w="12240" w:h="15840" w:code="1"/>
      <w:pgMar w:top="634" w:right="994" w:bottom="634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51538" w14:textId="77777777" w:rsidR="00C00D44" w:rsidRPr="001B15D7" w:rsidRDefault="00C00D44">
      <w:r w:rsidRPr="001B15D7">
        <w:separator/>
      </w:r>
    </w:p>
  </w:endnote>
  <w:endnote w:type="continuationSeparator" w:id="0">
    <w:p w14:paraId="65124B75" w14:textId="77777777" w:rsidR="00C00D44" w:rsidRPr="001B15D7" w:rsidRDefault="00C00D44">
      <w:r w:rsidRPr="001B15D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3B5A" w14:textId="77777777" w:rsidR="00B70801" w:rsidRPr="001B15D7" w:rsidRDefault="00B70801">
    <w:pPr>
      <w:pStyle w:val="Footer"/>
      <w:rPr>
        <w:rFonts w:ascii="Century Gothic" w:hAnsi="Century Gothic"/>
        <w:sz w:val="16"/>
      </w:rPr>
    </w:pPr>
  </w:p>
  <w:p w14:paraId="613A6B8E" w14:textId="5E05C48D" w:rsidR="00743B35" w:rsidRPr="001B15D7" w:rsidRDefault="00743B35">
    <w:pPr>
      <w:pStyle w:val="Footer"/>
      <w:rPr>
        <w:rFonts w:ascii="Century Gothic" w:hAnsi="Century Gothic"/>
        <w:sz w:val="16"/>
      </w:rPr>
    </w:pPr>
    <w:r w:rsidRPr="001B15D7">
      <w:rPr>
        <w:rFonts w:ascii="Century Gothic" w:hAnsi="Century Gothic"/>
        <w:sz w:val="16"/>
      </w:rPr>
      <w:t>www.sonoco.com</w:t>
    </w:r>
  </w:p>
  <w:p w14:paraId="193D0287" w14:textId="77777777" w:rsidR="00743B35" w:rsidRPr="001B15D7" w:rsidRDefault="00743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96B2" w14:textId="77777777" w:rsidR="00C00D44" w:rsidRPr="001B15D7" w:rsidRDefault="00C00D44">
      <w:r w:rsidRPr="001B15D7">
        <w:separator/>
      </w:r>
    </w:p>
  </w:footnote>
  <w:footnote w:type="continuationSeparator" w:id="0">
    <w:p w14:paraId="52C77212" w14:textId="77777777" w:rsidR="00C00D44" w:rsidRPr="001B15D7" w:rsidRDefault="00C00D44">
      <w:r w:rsidRPr="001B15D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498DC" w14:textId="76740839" w:rsidR="00E25C9E" w:rsidRDefault="00AD6D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C6C5E01" wp14:editId="7B10C39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30250" cy="345440"/>
              <wp:effectExtent l="0" t="0" r="12700" b="16510"/>
              <wp:wrapNone/>
              <wp:docPr id="282124581" name="Text Box 2" descr="Sonoco-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A6353" w14:textId="67F11994" w:rsidR="00AD6DB8" w:rsidRPr="00AD6DB8" w:rsidRDefault="00AD6DB8" w:rsidP="00AD6D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D6D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Sonoco-Public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C5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onoco-Public" style="position:absolute;margin-left:0;margin-top:0;width:57.5pt;height:27.2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" filled="f" stroked="f">
              <v:textbox style="mso-fit-shape-to-text:t" inset="0,15pt,0,0">
                <w:txbxContent>
                  <w:p w14:paraId="11EA6353" w14:textId="67F11994" w:rsidR="00AD6DB8" w:rsidRPr="00AD6DB8" w:rsidRDefault="00AD6DB8" w:rsidP="00AD6D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D6DB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Sonoco-Public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5BE0" w14:textId="344A793F" w:rsidR="00E25C9E" w:rsidRDefault="00AD6D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81A4473" wp14:editId="1E5B3473">
              <wp:simplePos x="576580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730250" cy="345440"/>
              <wp:effectExtent l="0" t="0" r="12700" b="16510"/>
              <wp:wrapNone/>
              <wp:docPr id="1253397005" name="Text Box 3" descr="Sonoco-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6F707" w14:textId="2E8F8702" w:rsidR="00AD6DB8" w:rsidRPr="00AD6DB8" w:rsidRDefault="00AD6DB8" w:rsidP="00AD6D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D6D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Sonoco-Public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A44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onoco-Public" style="position:absolute;margin-left:0;margin-top:0;width:57.5pt;height:27.2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" filled="f" stroked="f">
              <v:textbox style="mso-fit-shape-to-text:t" inset="0,15pt,0,0">
                <w:txbxContent>
                  <w:p w14:paraId="0496F707" w14:textId="2E8F8702" w:rsidR="00AD6DB8" w:rsidRPr="00AD6DB8" w:rsidRDefault="00AD6DB8" w:rsidP="00AD6D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D6DB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Sonoco-Public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88634" w14:textId="3CF97042" w:rsidR="00743B35" w:rsidRPr="001B15D7" w:rsidRDefault="00AD6DB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546799" wp14:editId="1E03C045">
              <wp:simplePos x="580445" y="461176"/>
              <wp:positionH relativeFrom="page">
                <wp:align>center</wp:align>
              </wp:positionH>
              <wp:positionV relativeFrom="page">
                <wp:align>top</wp:align>
              </wp:positionV>
              <wp:extent cx="730250" cy="345440"/>
              <wp:effectExtent l="0" t="0" r="12700" b="16510"/>
              <wp:wrapNone/>
              <wp:docPr id="1372113405" name="Text Box 1" descr="Sonoco-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CBE0C" w14:textId="7323A7DA" w:rsidR="00AD6DB8" w:rsidRPr="00AD6DB8" w:rsidRDefault="00AD6DB8" w:rsidP="00AD6D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D6D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Sonoco-Public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467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onoco-Public" style="position:absolute;margin-left:0;margin-top:0;width:57.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" filled="f" stroked="f">
              <v:textbox style="mso-fit-shape-to-text:t" inset="0,15pt,0,0">
                <w:txbxContent>
                  <w:p w14:paraId="384CBE0C" w14:textId="7323A7DA" w:rsidR="00AD6DB8" w:rsidRPr="00AD6DB8" w:rsidRDefault="00AD6DB8" w:rsidP="00AD6D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D6DB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Sonoco-Public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72EE" w:rsidRPr="001B15D7">
      <w:rPr>
        <w:noProof/>
      </w:rPr>
      <w:drawing>
        <wp:inline distT="0" distB="0" distL="0" distR="0" wp14:anchorId="4EE32B68" wp14:editId="4D69CD68">
          <wp:extent cx="6553200" cy="1097280"/>
          <wp:effectExtent l="0" t="0" r="0" b="7620"/>
          <wp:docPr id="166104963" name="Picture 166104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22039"/>
    <w:multiLevelType w:val="hybridMultilevel"/>
    <w:tmpl w:val="D894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52F3E"/>
    <w:multiLevelType w:val="multilevel"/>
    <w:tmpl w:val="29F6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4426F1"/>
    <w:multiLevelType w:val="multilevel"/>
    <w:tmpl w:val="517C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E5C82"/>
    <w:multiLevelType w:val="hybridMultilevel"/>
    <w:tmpl w:val="CEC869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ED553E"/>
    <w:multiLevelType w:val="hybridMultilevel"/>
    <w:tmpl w:val="CB0C1C28"/>
    <w:lvl w:ilvl="0" w:tplc="044659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94247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A644F"/>
    <w:multiLevelType w:val="hybridMultilevel"/>
    <w:tmpl w:val="DCE03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952030">
    <w:abstractNumId w:val="3"/>
  </w:num>
  <w:num w:numId="2" w16cid:durableId="345250114">
    <w:abstractNumId w:val="1"/>
  </w:num>
  <w:num w:numId="3" w16cid:durableId="1007362660">
    <w:abstractNumId w:val="0"/>
  </w:num>
  <w:num w:numId="4" w16cid:durableId="949120732">
    <w:abstractNumId w:val="4"/>
  </w:num>
  <w:num w:numId="5" w16cid:durableId="1245187127">
    <w:abstractNumId w:val="5"/>
  </w:num>
  <w:num w:numId="6" w16cid:durableId="2095125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9A"/>
    <w:rsid w:val="000057B6"/>
    <w:rsid w:val="00006C21"/>
    <w:rsid w:val="00006EF5"/>
    <w:rsid w:val="00010EB4"/>
    <w:rsid w:val="0001276F"/>
    <w:rsid w:val="00014550"/>
    <w:rsid w:val="000146DC"/>
    <w:rsid w:val="00014A3C"/>
    <w:rsid w:val="00015DD1"/>
    <w:rsid w:val="00015F6D"/>
    <w:rsid w:val="00020DAB"/>
    <w:rsid w:val="00022490"/>
    <w:rsid w:val="0002562D"/>
    <w:rsid w:val="00027A56"/>
    <w:rsid w:val="00031741"/>
    <w:rsid w:val="00031EC3"/>
    <w:rsid w:val="000343C5"/>
    <w:rsid w:val="00034A8D"/>
    <w:rsid w:val="0004055D"/>
    <w:rsid w:val="00041572"/>
    <w:rsid w:val="00056C7D"/>
    <w:rsid w:val="00056C9B"/>
    <w:rsid w:val="00057151"/>
    <w:rsid w:val="000573F5"/>
    <w:rsid w:val="000610B3"/>
    <w:rsid w:val="00065A83"/>
    <w:rsid w:val="00066407"/>
    <w:rsid w:val="00070506"/>
    <w:rsid w:val="00074889"/>
    <w:rsid w:val="00076077"/>
    <w:rsid w:val="00082681"/>
    <w:rsid w:val="000860D3"/>
    <w:rsid w:val="00091D42"/>
    <w:rsid w:val="0009492D"/>
    <w:rsid w:val="00095DE6"/>
    <w:rsid w:val="000A1385"/>
    <w:rsid w:val="000A39B1"/>
    <w:rsid w:val="000A3F08"/>
    <w:rsid w:val="000A5C46"/>
    <w:rsid w:val="000A6996"/>
    <w:rsid w:val="000B0001"/>
    <w:rsid w:val="000B2856"/>
    <w:rsid w:val="000B2F4A"/>
    <w:rsid w:val="000B37CD"/>
    <w:rsid w:val="000C0D26"/>
    <w:rsid w:val="000C4BC8"/>
    <w:rsid w:val="000C54C5"/>
    <w:rsid w:val="000C7A43"/>
    <w:rsid w:val="000D1128"/>
    <w:rsid w:val="000D2131"/>
    <w:rsid w:val="000D352D"/>
    <w:rsid w:val="000D43DB"/>
    <w:rsid w:val="000D4A1E"/>
    <w:rsid w:val="000D5CCE"/>
    <w:rsid w:val="000D60B8"/>
    <w:rsid w:val="000D6C5C"/>
    <w:rsid w:val="000D6E70"/>
    <w:rsid w:val="000E0833"/>
    <w:rsid w:val="000E62F1"/>
    <w:rsid w:val="000E74C4"/>
    <w:rsid w:val="000F0261"/>
    <w:rsid w:val="000F2C84"/>
    <w:rsid w:val="000F6ACF"/>
    <w:rsid w:val="000F6BCD"/>
    <w:rsid w:val="00103FBC"/>
    <w:rsid w:val="00106BCD"/>
    <w:rsid w:val="00112105"/>
    <w:rsid w:val="001131C6"/>
    <w:rsid w:val="00115C3E"/>
    <w:rsid w:val="001205FF"/>
    <w:rsid w:val="001215FB"/>
    <w:rsid w:val="0012430B"/>
    <w:rsid w:val="00127FCC"/>
    <w:rsid w:val="00131025"/>
    <w:rsid w:val="0013272E"/>
    <w:rsid w:val="0013361E"/>
    <w:rsid w:val="0014247A"/>
    <w:rsid w:val="00143CA6"/>
    <w:rsid w:val="00144E9D"/>
    <w:rsid w:val="001452B6"/>
    <w:rsid w:val="00150B9D"/>
    <w:rsid w:val="0015106A"/>
    <w:rsid w:val="0015381D"/>
    <w:rsid w:val="00160A6E"/>
    <w:rsid w:val="001613A6"/>
    <w:rsid w:val="00162779"/>
    <w:rsid w:val="00162ADC"/>
    <w:rsid w:val="00164AB3"/>
    <w:rsid w:val="0017127E"/>
    <w:rsid w:val="00171577"/>
    <w:rsid w:val="00171CE5"/>
    <w:rsid w:val="00171F38"/>
    <w:rsid w:val="00172C76"/>
    <w:rsid w:val="00172CAC"/>
    <w:rsid w:val="00172DD3"/>
    <w:rsid w:val="001749EE"/>
    <w:rsid w:val="001760D0"/>
    <w:rsid w:val="00182EAD"/>
    <w:rsid w:val="00183BB8"/>
    <w:rsid w:val="00193649"/>
    <w:rsid w:val="00193878"/>
    <w:rsid w:val="001966F8"/>
    <w:rsid w:val="00196709"/>
    <w:rsid w:val="00196AFC"/>
    <w:rsid w:val="00197BD6"/>
    <w:rsid w:val="001A3A0B"/>
    <w:rsid w:val="001B15D7"/>
    <w:rsid w:val="001B3863"/>
    <w:rsid w:val="001B39AE"/>
    <w:rsid w:val="001B4D1F"/>
    <w:rsid w:val="001B6183"/>
    <w:rsid w:val="001B62CA"/>
    <w:rsid w:val="001C20EE"/>
    <w:rsid w:val="001C2A1C"/>
    <w:rsid w:val="001C2BE5"/>
    <w:rsid w:val="001D2B7B"/>
    <w:rsid w:val="001D2E3A"/>
    <w:rsid w:val="001D4699"/>
    <w:rsid w:val="001E099C"/>
    <w:rsid w:val="001E2F13"/>
    <w:rsid w:val="001E33E8"/>
    <w:rsid w:val="001E6D2F"/>
    <w:rsid w:val="001F1DE8"/>
    <w:rsid w:val="001F3CD1"/>
    <w:rsid w:val="001F6BB7"/>
    <w:rsid w:val="00210378"/>
    <w:rsid w:val="00211D58"/>
    <w:rsid w:val="00212DE9"/>
    <w:rsid w:val="00214B07"/>
    <w:rsid w:val="00221285"/>
    <w:rsid w:val="00225D30"/>
    <w:rsid w:val="002278EF"/>
    <w:rsid w:val="002301C2"/>
    <w:rsid w:val="002320F4"/>
    <w:rsid w:val="0023390D"/>
    <w:rsid w:val="00233BCD"/>
    <w:rsid w:val="00233FC6"/>
    <w:rsid w:val="00237656"/>
    <w:rsid w:val="00242687"/>
    <w:rsid w:val="00251F17"/>
    <w:rsid w:val="00253152"/>
    <w:rsid w:val="00253416"/>
    <w:rsid w:val="00254C3D"/>
    <w:rsid w:val="002550A6"/>
    <w:rsid w:val="00260AD2"/>
    <w:rsid w:val="00266A99"/>
    <w:rsid w:val="00267C55"/>
    <w:rsid w:val="00270986"/>
    <w:rsid w:val="0027355E"/>
    <w:rsid w:val="0027460F"/>
    <w:rsid w:val="00277B39"/>
    <w:rsid w:val="00277C2F"/>
    <w:rsid w:val="0028597F"/>
    <w:rsid w:val="002926E1"/>
    <w:rsid w:val="00294249"/>
    <w:rsid w:val="0029478C"/>
    <w:rsid w:val="00295383"/>
    <w:rsid w:val="00296B95"/>
    <w:rsid w:val="00297BE5"/>
    <w:rsid w:val="002A3406"/>
    <w:rsid w:val="002A6EF7"/>
    <w:rsid w:val="002A7464"/>
    <w:rsid w:val="002B20B2"/>
    <w:rsid w:val="002B31D4"/>
    <w:rsid w:val="002B4C61"/>
    <w:rsid w:val="002B69AB"/>
    <w:rsid w:val="002C09F4"/>
    <w:rsid w:val="002C10F1"/>
    <w:rsid w:val="002C28D0"/>
    <w:rsid w:val="002C522F"/>
    <w:rsid w:val="002C7303"/>
    <w:rsid w:val="002D567F"/>
    <w:rsid w:val="002E4129"/>
    <w:rsid w:val="002E55DA"/>
    <w:rsid w:val="002F4033"/>
    <w:rsid w:val="002F67D4"/>
    <w:rsid w:val="00305A4C"/>
    <w:rsid w:val="00307CC5"/>
    <w:rsid w:val="003105D9"/>
    <w:rsid w:val="003125BA"/>
    <w:rsid w:val="00312813"/>
    <w:rsid w:val="00315071"/>
    <w:rsid w:val="00315CC9"/>
    <w:rsid w:val="00315DF5"/>
    <w:rsid w:val="00316774"/>
    <w:rsid w:val="00317299"/>
    <w:rsid w:val="003203DF"/>
    <w:rsid w:val="00321489"/>
    <w:rsid w:val="003216D9"/>
    <w:rsid w:val="00322F95"/>
    <w:rsid w:val="00325A9C"/>
    <w:rsid w:val="00327383"/>
    <w:rsid w:val="0032739F"/>
    <w:rsid w:val="00330096"/>
    <w:rsid w:val="0033161C"/>
    <w:rsid w:val="0034071C"/>
    <w:rsid w:val="00345C29"/>
    <w:rsid w:val="00347344"/>
    <w:rsid w:val="00347DD3"/>
    <w:rsid w:val="0035044C"/>
    <w:rsid w:val="00351205"/>
    <w:rsid w:val="00352A68"/>
    <w:rsid w:val="00352B8E"/>
    <w:rsid w:val="00357F8F"/>
    <w:rsid w:val="0036205D"/>
    <w:rsid w:val="003631E9"/>
    <w:rsid w:val="003645E3"/>
    <w:rsid w:val="00367006"/>
    <w:rsid w:val="003718CC"/>
    <w:rsid w:val="00375FCF"/>
    <w:rsid w:val="00376D8D"/>
    <w:rsid w:val="003774D0"/>
    <w:rsid w:val="00385377"/>
    <w:rsid w:val="003877F2"/>
    <w:rsid w:val="00392664"/>
    <w:rsid w:val="00397D3A"/>
    <w:rsid w:val="003A351F"/>
    <w:rsid w:val="003B100C"/>
    <w:rsid w:val="003B121D"/>
    <w:rsid w:val="003B1F99"/>
    <w:rsid w:val="003B4B86"/>
    <w:rsid w:val="003B6829"/>
    <w:rsid w:val="003C0782"/>
    <w:rsid w:val="003C4C0B"/>
    <w:rsid w:val="003C7C05"/>
    <w:rsid w:val="003D0E96"/>
    <w:rsid w:val="003D2157"/>
    <w:rsid w:val="003D2E13"/>
    <w:rsid w:val="003D3000"/>
    <w:rsid w:val="003D5DC4"/>
    <w:rsid w:val="003D64C7"/>
    <w:rsid w:val="003E015F"/>
    <w:rsid w:val="003E05F4"/>
    <w:rsid w:val="003E326C"/>
    <w:rsid w:val="003F2A1C"/>
    <w:rsid w:val="003F33EC"/>
    <w:rsid w:val="00401F19"/>
    <w:rsid w:val="004027D9"/>
    <w:rsid w:val="0040297D"/>
    <w:rsid w:val="00405615"/>
    <w:rsid w:val="00406AA0"/>
    <w:rsid w:val="00412C8F"/>
    <w:rsid w:val="00412DC1"/>
    <w:rsid w:val="00413230"/>
    <w:rsid w:val="00413AE3"/>
    <w:rsid w:val="0041451E"/>
    <w:rsid w:val="00414A65"/>
    <w:rsid w:val="00416369"/>
    <w:rsid w:val="00416EF8"/>
    <w:rsid w:val="00417436"/>
    <w:rsid w:val="00420165"/>
    <w:rsid w:val="00423090"/>
    <w:rsid w:val="0042484F"/>
    <w:rsid w:val="00426F74"/>
    <w:rsid w:val="00431DE8"/>
    <w:rsid w:val="00432652"/>
    <w:rsid w:val="00434F60"/>
    <w:rsid w:val="00436658"/>
    <w:rsid w:val="00442B20"/>
    <w:rsid w:val="00444590"/>
    <w:rsid w:val="00446B4F"/>
    <w:rsid w:val="004571BA"/>
    <w:rsid w:val="00460883"/>
    <w:rsid w:val="0046338F"/>
    <w:rsid w:val="00473C71"/>
    <w:rsid w:val="004757AD"/>
    <w:rsid w:val="00482D9C"/>
    <w:rsid w:val="00485406"/>
    <w:rsid w:val="0048783F"/>
    <w:rsid w:val="0049114C"/>
    <w:rsid w:val="00492F1D"/>
    <w:rsid w:val="00493492"/>
    <w:rsid w:val="00497AFB"/>
    <w:rsid w:val="00497CAD"/>
    <w:rsid w:val="004A0320"/>
    <w:rsid w:val="004A1AED"/>
    <w:rsid w:val="004A2A6B"/>
    <w:rsid w:val="004A47BD"/>
    <w:rsid w:val="004A7B14"/>
    <w:rsid w:val="004B02BD"/>
    <w:rsid w:val="004B1219"/>
    <w:rsid w:val="004B498D"/>
    <w:rsid w:val="004B6B02"/>
    <w:rsid w:val="004B7A19"/>
    <w:rsid w:val="004C623A"/>
    <w:rsid w:val="004D132B"/>
    <w:rsid w:val="004D1979"/>
    <w:rsid w:val="004D55D3"/>
    <w:rsid w:val="004D688B"/>
    <w:rsid w:val="004E211E"/>
    <w:rsid w:val="004E3B62"/>
    <w:rsid w:val="004E54B2"/>
    <w:rsid w:val="004E5F31"/>
    <w:rsid w:val="004E6126"/>
    <w:rsid w:val="004E6F2F"/>
    <w:rsid w:val="004F0394"/>
    <w:rsid w:val="004F44AA"/>
    <w:rsid w:val="004F7FF0"/>
    <w:rsid w:val="00500587"/>
    <w:rsid w:val="00502105"/>
    <w:rsid w:val="00504440"/>
    <w:rsid w:val="0051080B"/>
    <w:rsid w:val="00511097"/>
    <w:rsid w:val="0051178C"/>
    <w:rsid w:val="00513BF7"/>
    <w:rsid w:val="005214A0"/>
    <w:rsid w:val="00524461"/>
    <w:rsid w:val="005251CA"/>
    <w:rsid w:val="00527089"/>
    <w:rsid w:val="00530E8B"/>
    <w:rsid w:val="00531999"/>
    <w:rsid w:val="00534388"/>
    <w:rsid w:val="005400EC"/>
    <w:rsid w:val="0054011E"/>
    <w:rsid w:val="005404EF"/>
    <w:rsid w:val="00540FEF"/>
    <w:rsid w:val="00542BCE"/>
    <w:rsid w:val="0054303C"/>
    <w:rsid w:val="0054430A"/>
    <w:rsid w:val="00554E49"/>
    <w:rsid w:val="005561F0"/>
    <w:rsid w:val="00556F29"/>
    <w:rsid w:val="00561CFD"/>
    <w:rsid w:val="00565088"/>
    <w:rsid w:val="005673DA"/>
    <w:rsid w:val="00567FF6"/>
    <w:rsid w:val="0057431A"/>
    <w:rsid w:val="005744AF"/>
    <w:rsid w:val="00575909"/>
    <w:rsid w:val="00577068"/>
    <w:rsid w:val="00577D3E"/>
    <w:rsid w:val="00580F65"/>
    <w:rsid w:val="00583B92"/>
    <w:rsid w:val="005913DC"/>
    <w:rsid w:val="00591A82"/>
    <w:rsid w:val="00594D49"/>
    <w:rsid w:val="0059519E"/>
    <w:rsid w:val="00595415"/>
    <w:rsid w:val="00596D28"/>
    <w:rsid w:val="005A655A"/>
    <w:rsid w:val="005A6CE6"/>
    <w:rsid w:val="005A7145"/>
    <w:rsid w:val="005B25CD"/>
    <w:rsid w:val="005B3412"/>
    <w:rsid w:val="005B533D"/>
    <w:rsid w:val="005B5F41"/>
    <w:rsid w:val="005B632C"/>
    <w:rsid w:val="005C1BEC"/>
    <w:rsid w:val="005C35CC"/>
    <w:rsid w:val="005C60DD"/>
    <w:rsid w:val="005D0164"/>
    <w:rsid w:val="005D0F0A"/>
    <w:rsid w:val="005D1BAF"/>
    <w:rsid w:val="005D4766"/>
    <w:rsid w:val="005D5B4E"/>
    <w:rsid w:val="005D727A"/>
    <w:rsid w:val="005D7409"/>
    <w:rsid w:val="005D796D"/>
    <w:rsid w:val="005E0F0D"/>
    <w:rsid w:val="005E1F3F"/>
    <w:rsid w:val="005E73FC"/>
    <w:rsid w:val="005E78C8"/>
    <w:rsid w:val="005F3485"/>
    <w:rsid w:val="005F3F3F"/>
    <w:rsid w:val="005F4B50"/>
    <w:rsid w:val="006032A0"/>
    <w:rsid w:val="00605B7D"/>
    <w:rsid w:val="006103B8"/>
    <w:rsid w:val="006172AC"/>
    <w:rsid w:val="006215E9"/>
    <w:rsid w:val="006244F6"/>
    <w:rsid w:val="006253E3"/>
    <w:rsid w:val="0063094D"/>
    <w:rsid w:val="0063214B"/>
    <w:rsid w:val="00633364"/>
    <w:rsid w:val="006341DC"/>
    <w:rsid w:val="00636EDD"/>
    <w:rsid w:val="00642CEC"/>
    <w:rsid w:val="0064390F"/>
    <w:rsid w:val="00643DA6"/>
    <w:rsid w:val="00644D58"/>
    <w:rsid w:val="00646251"/>
    <w:rsid w:val="00650156"/>
    <w:rsid w:val="0065090D"/>
    <w:rsid w:val="00651521"/>
    <w:rsid w:val="00655FAE"/>
    <w:rsid w:val="0066009A"/>
    <w:rsid w:val="00660642"/>
    <w:rsid w:val="006632F7"/>
    <w:rsid w:val="00666776"/>
    <w:rsid w:val="00671702"/>
    <w:rsid w:val="00677D5D"/>
    <w:rsid w:val="0068090A"/>
    <w:rsid w:val="00681D36"/>
    <w:rsid w:val="0069539E"/>
    <w:rsid w:val="00697217"/>
    <w:rsid w:val="006A3512"/>
    <w:rsid w:val="006B04FC"/>
    <w:rsid w:val="006B1760"/>
    <w:rsid w:val="006B5893"/>
    <w:rsid w:val="006C1E38"/>
    <w:rsid w:val="006C3F71"/>
    <w:rsid w:val="006C7CCB"/>
    <w:rsid w:val="006D1480"/>
    <w:rsid w:val="006D1C3C"/>
    <w:rsid w:val="006D638E"/>
    <w:rsid w:val="006D7853"/>
    <w:rsid w:val="006E1B56"/>
    <w:rsid w:val="006E1C1D"/>
    <w:rsid w:val="006E204E"/>
    <w:rsid w:val="006E3EFD"/>
    <w:rsid w:val="006E671D"/>
    <w:rsid w:val="006E78AE"/>
    <w:rsid w:val="006F09E1"/>
    <w:rsid w:val="006F1FDA"/>
    <w:rsid w:val="006F308E"/>
    <w:rsid w:val="006F4157"/>
    <w:rsid w:val="007023FC"/>
    <w:rsid w:val="007040A9"/>
    <w:rsid w:val="0071124C"/>
    <w:rsid w:val="007126A4"/>
    <w:rsid w:val="0071378B"/>
    <w:rsid w:val="00715199"/>
    <w:rsid w:val="0071540D"/>
    <w:rsid w:val="00720164"/>
    <w:rsid w:val="0072551E"/>
    <w:rsid w:val="00725C09"/>
    <w:rsid w:val="00725CA6"/>
    <w:rsid w:val="007268B1"/>
    <w:rsid w:val="0073006A"/>
    <w:rsid w:val="007321F2"/>
    <w:rsid w:val="00734F83"/>
    <w:rsid w:val="00735A17"/>
    <w:rsid w:val="00737850"/>
    <w:rsid w:val="00742FD4"/>
    <w:rsid w:val="00743B35"/>
    <w:rsid w:val="00744720"/>
    <w:rsid w:val="00745E1A"/>
    <w:rsid w:val="00752485"/>
    <w:rsid w:val="00753133"/>
    <w:rsid w:val="007533B5"/>
    <w:rsid w:val="00753FFF"/>
    <w:rsid w:val="0075456C"/>
    <w:rsid w:val="00757D19"/>
    <w:rsid w:val="00761B9B"/>
    <w:rsid w:val="007649E9"/>
    <w:rsid w:val="00771DDA"/>
    <w:rsid w:val="007725AB"/>
    <w:rsid w:val="00774037"/>
    <w:rsid w:val="0078415C"/>
    <w:rsid w:val="00794A4F"/>
    <w:rsid w:val="00796525"/>
    <w:rsid w:val="007A0C32"/>
    <w:rsid w:val="007A72EE"/>
    <w:rsid w:val="007B0C71"/>
    <w:rsid w:val="007B38A1"/>
    <w:rsid w:val="007C169C"/>
    <w:rsid w:val="007C1816"/>
    <w:rsid w:val="007D10E7"/>
    <w:rsid w:val="007D1FD2"/>
    <w:rsid w:val="007D45DD"/>
    <w:rsid w:val="007D4E56"/>
    <w:rsid w:val="007D53D6"/>
    <w:rsid w:val="007D5E1D"/>
    <w:rsid w:val="007D6614"/>
    <w:rsid w:val="007E06AC"/>
    <w:rsid w:val="007E08DE"/>
    <w:rsid w:val="007E0A7B"/>
    <w:rsid w:val="007E10D3"/>
    <w:rsid w:val="007E27A2"/>
    <w:rsid w:val="007E3807"/>
    <w:rsid w:val="007F114D"/>
    <w:rsid w:val="007F2865"/>
    <w:rsid w:val="007F322D"/>
    <w:rsid w:val="007F3E4B"/>
    <w:rsid w:val="007F52E5"/>
    <w:rsid w:val="007F73BA"/>
    <w:rsid w:val="007F76F3"/>
    <w:rsid w:val="0080002C"/>
    <w:rsid w:val="008020DB"/>
    <w:rsid w:val="00804864"/>
    <w:rsid w:val="008051D9"/>
    <w:rsid w:val="00806FF7"/>
    <w:rsid w:val="008123A6"/>
    <w:rsid w:val="00812BB1"/>
    <w:rsid w:val="00813A0F"/>
    <w:rsid w:val="008166CE"/>
    <w:rsid w:val="00817819"/>
    <w:rsid w:val="00817AB1"/>
    <w:rsid w:val="00820731"/>
    <w:rsid w:val="00821169"/>
    <w:rsid w:val="00824119"/>
    <w:rsid w:val="00826CBB"/>
    <w:rsid w:val="00830535"/>
    <w:rsid w:val="008345AC"/>
    <w:rsid w:val="008370BC"/>
    <w:rsid w:val="0084644B"/>
    <w:rsid w:val="00847D16"/>
    <w:rsid w:val="00847EE9"/>
    <w:rsid w:val="008501E3"/>
    <w:rsid w:val="00852412"/>
    <w:rsid w:val="00852876"/>
    <w:rsid w:val="00852D34"/>
    <w:rsid w:val="00854CD3"/>
    <w:rsid w:val="0085610F"/>
    <w:rsid w:val="008637AA"/>
    <w:rsid w:val="00867A92"/>
    <w:rsid w:val="0087046E"/>
    <w:rsid w:val="00872EAF"/>
    <w:rsid w:val="00872EE2"/>
    <w:rsid w:val="008762CA"/>
    <w:rsid w:val="0087728B"/>
    <w:rsid w:val="008778EB"/>
    <w:rsid w:val="00877DC9"/>
    <w:rsid w:val="00882C07"/>
    <w:rsid w:val="00883FBC"/>
    <w:rsid w:val="008857BF"/>
    <w:rsid w:val="008860F7"/>
    <w:rsid w:val="00895905"/>
    <w:rsid w:val="00896461"/>
    <w:rsid w:val="008A432D"/>
    <w:rsid w:val="008A7FB4"/>
    <w:rsid w:val="008B3304"/>
    <w:rsid w:val="008C0010"/>
    <w:rsid w:val="008C1295"/>
    <w:rsid w:val="008C5E82"/>
    <w:rsid w:val="008C6C83"/>
    <w:rsid w:val="008D0C82"/>
    <w:rsid w:val="008D1687"/>
    <w:rsid w:val="008D3031"/>
    <w:rsid w:val="008D6062"/>
    <w:rsid w:val="008E174C"/>
    <w:rsid w:val="008E2974"/>
    <w:rsid w:val="008E3AB2"/>
    <w:rsid w:val="008F02CC"/>
    <w:rsid w:val="008F0A2D"/>
    <w:rsid w:val="008F31DE"/>
    <w:rsid w:val="009038D5"/>
    <w:rsid w:val="00903B8F"/>
    <w:rsid w:val="00910DC7"/>
    <w:rsid w:val="00910E5E"/>
    <w:rsid w:val="00917032"/>
    <w:rsid w:val="009212F0"/>
    <w:rsid w:val="00921DDA"/>
    <w:rsid w:val="0092213E"/>
    <w:rsid w:val="009230DD"/>
    <w:rsid w:val="0092388C"/>
    <w:rsid w:val="00924D06"/>
    <w:rsid w:val="00926486"/>
    <w:rsid w:val="00927594"/>
    <w:rsid w:val="00931B20"/>
    <w:rsid w:val="009325DA"/>
    <w:rsid w:val="00941F70"/>
    <w:rsid w:val="00942418"/>
    <w:rsid w:val="009426B9"/>
    <w:rsid w:val="009430CE"/>
    <w:rsid w:val="00946938"/>
    <w:rsid w:val="00946A60"/>
    <w:rsid w:val="009503BA"/>
    <w:rsid w:val="0095137C"/>
    <w:rsid w:val="009521EF"/>
    <w:rsid w:val="00953876"/>
    <w:rsid w:val="00954FFA"/>
    <w:rsid w:val="00957ABF"/>
    <w:rsid w:val="009631B1"/>
    <w:rsid w:val="00963A60"/>
    <w:rsid w:val="009641A4"/>
    <w:rsid w:val="009658FD"/>
    <w:rsid w:val="00966210"/>
    <w:rsid w:val="0096718C"/>
    <w:rsid w:val="009708AF"/>
    <w:rsid w:val="00970E0A"/>
    <w:rsid w:val="00971539"/>
    <w:rsid w:val="00972645"/>
    <w:rsid w:val="009728DE"/>
    <w:rsid w:val="00977961"/>
    <w:rsid w:val="00977E85"/>
    <w:rsid w:val="00980957"/>
    <w:rsid w:val="00980B99"/>
    <w:rsid w:val="00983CFA"/>
    <w:rsid w:val="009905B1"/>
    <w:rsid w:val="00990F5A"/>
    <w:rsid w:val="00991B44"/>
    <w:rsid w:val="00991B5C"/>
    <w:rsid w:val="00993607"/>
    <w:rsid w:val="0099395D"/>
    <w:rsid w:val="00997BBE"/>
    <w:rsid w:val="009A71CB"/>
    <w:rsid w:val="009B1248"/>
    <w:rsid w:val="009C0844"/>
    <w:rsid w:val="009C5AD8"/>
    <w:rsid w:val="009C6FED"/>
    <w:rsid w:val="009C76AE"/>
    <w:rsid w:val="009C7AB8"/>
    <w:rsid w:val="009D13ED"/>
    <w:rsid w:val="009D212F"/>
    <w:rsid w:val="009E1259"/>
    <w:rsid w:val="009E128C"/>
    <w:rsid w:val="009E1F3D"/>
    <w:rsid w:val="009E26B4"/>
    <w:rsid w:val="009E425C"/>
    <w:rsid w:val="009F09FD"/>
    <w:rsid w:val="009F0B7C"/>
    <w:rsid w:val="009F21CB"/>
    <w:rsid w:val="009F23DD"/>
    <w:rsid w:val="009F2CC0"/>
    <w:rsid w:val="009F6C45"/>
    <w:rsid w:val="00A00604"/>
    <w:rsid w:val="00A01F20"/>
    <w:rsid w:val="00A03CD7"/>
    <w:rsid w:val="00A05EE3"/>
    <w:rsid w:val="00A10BCC"/>
    <w:rsid w:val="00A11428"/>
    <w:rsid w:val="00A1161A"/>
    <w:rsid w:val="00A1347A"/>
    <w:rsid w:val="00A14AD5"/>
    <w:rsid w:val="00A1723D"/>
    <w:rsid w:val="00A174EF"/>
    <w:rsid w:val="00A205C9"/>
    <w:rsid w:val="00A22192"/>
    <w:rsid w:val="00A23AF6"/>
    <w:rsid w:val="00A24999"/>
    <w:rsid w:val="00A24D48"/>
    <w:rsid w:val="00A24E32"/>
    <w:rsid w:val="00A2641A"/>
    <w:rsid w:val="00A30CA7"/>
    <w:rsid w:val="00A339EC"/>
    <w:rsid w:val="00A35700"/>
    <w:rsid w:val="00A360CC"/>
    <w:rsid w:val="00A41A19"/>
    <w:rsid w:val="00A45081"/>
    <w:rsid w:val="00A515A5"/>
    <w:rsid w:val="00A5609A"/>
    <w:rsid w:val="00A57534"/>
    <w:rsid w:val="00A63590"/>
    <w:rsid w:val="00A65029"/>
    <w:rsid w:val="00A712A7"/>
    <w:rsid w:val="00A77F4B"/>
    <w:rsid w:val="00A80D82"/>
    <w:rsid w:val="00A84665"/>
    <w:rsid w:val="00A86FD4"/>
    <w:rsid w:val="00A8721E"/>
    <w:rsid w:val="00A902C7"/>
    <w:rsid w:val="00A94B85"/>
    <w:rsid w:val="00A95A01"/>
    <w:rsid w:val="00AA3472"/>
    <w:rsid w:val="00AA64AD"/>
    <w:rsid w:val="00AA77FC"/>
    <w:rsid w:val="00AB1C8F"/>
    <w:rsid w:val="00AC113E"/>
    <w:rsid w:val="00AC263A"/>
    <w:rsid w:val="00AD2044"/>
    <w:rsid w:val="00AD44D0"/>
    <w:rsid w:val="00AD4CA6"/>
    <w:rsid w:val="00AD6DB8"/>
    <w:rsid w:val="00AD73F7"/>
    <w:rsid w:val="00AE2075"/>
    <w:rsid w:val="00AE2AA1"/>
    <w:rsid w:val="00AE6AF6"/>
    <w:rsid w:val="00AE6C99"/>
    <w:rsid w:val="00AE7EC3"/>
    <w:rsid w:val="00AF2BCA"/>
    <w:rsid w:val="00AF5256"/>
    <w:rsid w:val="00AF65A0"/>
    <w:rsid w:val="00AF6F2A"/>
    <w:rsid w:val="00AF7E57"/>
    <w:rsid w:val="00B0250E"/>
    <w:rsid w:val="00B02935"/>
    <w:rsid w:val="00B06011"/>
    <w:rsid w:val="00B06E41"/>
    <w:rsid w:val="00B11F72"/>
    <w:rsid w:val="00B26999"/>
    <w:rsid w:val="00B2735E"/>
    <w:rsid w:val="00B30748"/>
    <w:rsid w:val="00B370DC"/>
    <w:rsid w:val="00B44E38"/>
    <w:rsid w:val="00B506EE"/>
    <w:rsid w:val="00B57D3C"/>
    <w:rsid w:val="00B618E5"/>
    <w:rsid w:val="00B62644"/>
    <w:rsid w:val="00B67554"/>
    <w:rsid w:val="00B70801"/>
    <w:rsid w:val="00B70FBA"/>
    <w:rsid w:val="00B714AC"/>
    <w:rsid w:val="00B73129"/>
    <w:rsid w:val="00B75EF2"/>
    <w:rsid w:val="00B76336"/>
    <w:rsid w:val="00B76EBE"/>
    <w:rsid w:val="00B779DC"/>
    <w:rsid w:val="00B77B28"/>
    <w:rsid w:val="00B82A2F"/>
    <w:rsid w:val="00B83C7C"/>
    <w:rsid w:val="00B8665E"/>
    <w:rsid w:val="00B91922"/>
    <w:rsid w:val="00B92991"/>
    <w:rsid w:val="00B93213"/>
    <w:rsid w:val="00B93CBF"/>
    <w:rsid w:val="00B95CB4"/>
    <w:rsid w:val="00B95F44"/>
    <w:rsid w:val="00B96C02"/>
    <w:rsid w:val="00B97EBC"/>
    <w:rsid w:val="00BA4102"/>
    <w:rsid w:val="00BA4CB2"/>
    <w:rsid w:val="00BB13E8"/>
    <w:rsid w:val="00BB1642"/>
    <w:rsid w:val="00BB1F10"/>
    <w:rsid w:val="00BB27EF"/>
    <w:rsid w:val="00BB6BA0"/>
    <w:rsid w:val="00BC4296"/>
    <w:rsid w:val="00BC5C11"/>
    <w:rsid w:val="00BD0302"/>
    <w:rsid w:val="00BD417B"/>
    <w:rsid w:val="00BD5DA1"/>
    <w:rsid w:val="00BD5F7E"/>
    <w:rsid w:val="00BE19C1"/>
    <w:rsid w:val="00BE3D35"/>
    <w:rsid w:val="00BE6162"/>
    <w:rsid w:val="00BE6EE6"/>
    <w:rsid w:val="00BF22C5"/>
    <w:rsid w:val="00BF2824"/>
    <w:rsid w:val="00BF4243"/>
    <w:rsid w:val="00BF52F1"/>
    <w:rsid w:val="00BF560F"/>
    <w:rsid w:val="00BF5804"/>
    <w:rsid w:val="00BF5EAE"/>
    <w:rsid w:val="00BF610C"/>
    <w:rsid w:val="00BF7B44"/>
    <w:rsid w:val="00C00D44"/>
    <w:rsid w:val="00C1279D"/>
    <w:rsid w:val="00C12D00"/>
    <w:rsid w:val="00C168F8"/>
    <w:rsid w:val="00C20819"/>
    <w:rsid w:val="00C21B3E"/>
    <w:rsid w:val="00C22612"/>
    <w:rsid w:val="00C251AA"/>
    <w:rsid w:val="00C26157"/>
    <w:rsid w:val="00C26498"/>
    <w:rsid w:val="00C308AC"/>
    <w:rsid w:val="00C30AAF"/>
    <w:rsid w:val="00C33A7A"/>
    <w:rsid w:val="00C34292"/>
    <w:rsid w:val="00C40D47"/>
    <w:rsid w:val="00C4461B"/>
    <w:rsid w:val="00C44F92"/>
    <w:rsid w:val="00C47E2B"/>
    <w:rsid w:val="00C52F4B"/>
    <w:rsid w:val="00C62BE2"/>
    <w:rsid w:val="00C63A82"/>
    <w:rsid w:val="00C65FAB"/>
    <w:rsid w:val="00C70ACD"/>
    <w:rsid w:val="00C7341E"/>
    <w:rsid w:val="00C7344E"/>
    <w:rsid w:val="00C735B4"/>
    <w:rsid w:val="00C806E9"/>
    <w:rsid w:val="00C822B1"/>
    <w:rsid w:val="00C87929"/>
    <w:rsid w:val="00C87E65"/>
    <w:rsid w:val="00C919B2"/>
    <w:rsid w:val="00C91F10"/>
    <w:rsid w:val="00C932C7"/>
    <w:rsid w:val="00C96947"/>
    <w:rsid w:val="00C97E8D"/>
    <w:rsid w:val="00CA007F"/>
    <w:rsid w:val="00CA492D"/>
    <w:rsid w:val="00CB4656"/>
    <w:rsid w:val="00CB5A00"/>
    <w:rsid w:val="00CB7166"/>
    <w:rsid w:val="00CC13A2"/>
    <w:rsid w:val="00CC2290"/>
    <w:rsid w:val="00CC42CA"/>
    <w:rsid w:val="00CC6AD3"/>
    <w:rsid w:val="00CC75E0"/>
    <w:rsid w:val="00CD050B"/>
    <w:rsid w:val="00CD2370"/>
    <w:rsid w:val="00CD29DC"/>
    <w:rsid w:val="00CD4EF7"/>
    <w:rsid w:val="00CD552F"/>
    <w:rsid w:val="00CD6D54"/>
    <w:rsid w:val="00CD7E81"/>
    <w:rsid w:val="00CE0CA3"/>
    <w:rsid w:val="00CE19E2"/>
    <w:rsid w:val="00CE56A7"/>
    <w:rsid w:val="00CE7EAC"/>
    <w:rsid w:val="00CF2998"/>
    <w:rsid w:val="00CF4AE1"/>
    <w:rsid w:val="00D0187B"/>
    <w:rsid w:val="00D07B6A"/>
    <w:rsid w:val="00D15CD1"/>
    <w:rsid w:val="00D23137"/>
    <w:rsid w:val="00D23A2F"/>
    <w:rsid w:val="00D249B8"/>
    <w:rsid w:val="00D26040"/>
    <w:rsid w:val="00D265A5"/>
    <w:rsid w:val="00D27DFA"/>
    <w:rsid w:val="00D35682"/>
    <w:rsid w:val="00D373A7"/>
    <w:rsid w:val="00D40D44"/>
    <w:rsid w:val="00D41EC1"/>
    <w:rsid w:val="00D50DEE"/>
    <w:rsid w:val="00D52F7F"/>
    <w:rsid w:val="00D54C8A"/>
    <w:rsid w:val="00D54E16"/>
    <w:rsid w:val="00D6081F"/>
    <w:rsid w:val="00D6719A"/>
    <w:rsid w:val="00D701BB"/>
    <w:rsid w:val="00D72101"/>
    <w:rsid w:val="00D75C0E"/>
    <w:rsid w:val="00D77A22"/>
    <w:rsid w:val="00D80758"/>
    <w:rsid w:val="00D808AC"/>
    <w:rsid w:val="00D8110C"/>
    <w:rsid w:val="00D81F0D"/>
    <w:rsid w:val="00D83746"/>
    <w:rsid w:val="00D854B5"/>
    <w:rsid w:val="00D87830"/>
    <w:rsid w:val="00D92DA5"/>
    <w:rsid w:val="00D952DA"/>
    <w:rsid w:val="00D96750"/>
    <w:rsid w:val="00D976C3"/>
    <w:rsid w:val="00D97C18"/>
    <w:rsid w:val="00D97E24"/>
    <w:rsid w:val="00DA1B3C"/>
    <w:rsid w:val="00DA2E02"/>
    <w:rsid w:val="00DA712E"/>
    <w:rsid w:val="00DB3178"/>
    <w:rsid w:val="00DC0BA6"/>
    <w:rsid w:val="00DC13B3"/>
    <w:rsid w:val="00DC4EBF"/>
    <w:rsid w:val="00DC75FD"/>
    <w:rsid w:val="00DD193C"/>
    <w:rsid w:val="00DD512F"/>
    <w:rsid w:val="00DF5F18"/>
    <w:rsid w:val="00DF65CD"/>
    <w:rsid w:val="00DF70C4"/>
    <w:rsid w:val="00E01D45"/>
    <w:rsid w:val="00E01DD4"/>
    <w:rsid w:val="00E0672D"/>
    <w:rsid w:val="00E1286F"/>
    <w:rsid w:val="00E12F94"/>
    <w:rsid w:val="00E1389A"/>
    <w:rsid w:val="00E13F19"/>
    <w:rsid w:val="00E15187"/>
    <w:rsid w:val="00E16420"/>
    <w:rsid w:val="00E20434"/>
    <w:rsid w:val="00E21B58"/>
    <w:rsid w:val="00E25C9E"/>
    <w:rsid w:val="00E26322"/>
    <w:rsid w:val="00E3690C"/>
    <w:rsid w:val="00E418A3"/>
    <w:rsid w:val="00E41F1B"/>
    <w:rsid w:val="00E441B5"/>
    <w:rsid w:val="00E50CA3"/>
    <w:rsid w:val="00E546E0"/>
    <w:rsid w:val="00E558A3"/>
    <w:rsid w:val="00E56A01"/>
    <w:rsid w:val="00E6546B"/>
    <w:rsid w:val="00E70A6D"/>
    <w:rsid w:val="00E713EF"/>
    <w:rsid w:val="00E741C9"/>
    <w:rsid w:val="00E77FC0"/>
    <w:rsid w:val="00E83314"/>
    <w:rsid w:val="00E8430B"/>
    <w:rsid w:val="00E87B1C"/>
    <w:rsid w:val="00E91F8D"/>
    <w:rsid w:val="00E92575"/>
    <w:rsid w:val="00E95993"/>
    <w:rsid w:val="00EA52BE"/>
    <w:rsid w:val="00EA54B0"/>
    <w:rsid w:val="00EA640A"/>
    <w:rsid w:val="00EB0558"/>
    <w:rsid w:val="00EB6729"/>
    <w:rsid w:val="00EB76E8"/>
    <w:rsid w:val="00EC02CD"/>
    <w:rsid w:val="00EC161E"/>
    <w:rsid w:val="00EC49DE"/>
    <w:rsid w:val="00ED0A72"/>
    <w:rsid w:val="00ED23E2"/>
    <w:rsid w:val="00ED7894"/>
    <w:rsid w:val="00EE1E37"/>
    <w:rsid w:val="00EE4514"/>
    <w:rsid w:val="00EE49AA"/>
    <w:rsid w:val="00EE4BF4"/>
    <w:rsid w:val="00EE5237"/>
    <w:rsid w:val="00EF2055"/>
    <w:rsid w:val="00EF4064"/>
    <w:rsid w:val="00EF6F15"/>
    <w:rsid w:val="00F002E5"/>
    <w:rsid w:val="00F010C6"/>
    <w:rsid w:val="00F01EBD"/>
    <w:rsid w:val="00F03826"/>
    <w:rsid w:val="00F0595D"/>
    <w:rsid w:val="00F07BF5"/>
    <w:rsid w:val="00F134D1"/>
    <w:rsid w:val="00F13B80"/>
    <w:rsid w:val="00F13D7B"/>
    <w:rsid w:val="00F15A74"/>
    <w:rsid w:val="00F16972"/>
    <w:rsid w:val="00F17B61"/>
    <w:rsid w:val="00F222EA"/>
    <w:rsid w:val="00F246F2"/>
    <w:rsid w:val="00F32C40"/>
    <w:rsid w:val="00F32EA9"/>
    <w:rsid w:val="00F34891"/>
    <w:rsid w:val="00F35A9F"/>
    <w:rsid w:val="00F37C0F"/>
    <w:rsid w:val="00F4065F"/>
    <w:rsid w:val="00F53655"/>
    <w:rsid w:val="00F55206"/>
    <w:rsid w:val="00F55435"/>
    <w:rsid w:val="00F55A00"/>
    <w:rsid w:val="00F5601B"/>
    <w:rsid w:val="00F56873"/>
    <w:rsid w:val="00F56C12"/>
    <w:rsid w:val="00F60B30"/>
    <w:rsid w:val="00F72875"/>
    <w:rsid w:val="00F73E0A"/>
    <w:rsid w:val="00F74AD6"/>
    <w:rsid w:val="00F74D49"/>
    <w:rsid w:val="00F75ABA"/>
    <w:rsid w:val="00F84251"/>
    <w:rsid w:val="00F87A49"/>
    <w:rsid w:val="00F944C0"/>
    <w:rsid w:val="00FA6365"/>
    <w:rsid w:val="00FA6EE9"/>
    <w:rsid w:val="00FB0B3D"/>
    <w:rsid w:val="00FB2822"/>
    <w:rsid w:val="00FB3AC3"/>
    <w:rsid w:val="00FB476A"/>
    <w:rsid w:val="00FC0A11"/>
    <w:rsid w:val="00FC2C03"/>
    <w:rsid w:val="00FC4F7B"/>
    <w:rsid w:val="00FC73BB"/>
    <w:rsid w:val="00FC752C"/>
    <w:rsid w:val="00FD19BD"/>
    <w:rsid w:val="00FD1C7F"/>
    <w:rsid w:val="00FD4280"/>
    <w:rsid w:val="00FD7596"/>
    <w:rsid w:val="00FE3CF6"/>
    <w:rsid w:val="00FF00C4"/>
    <w:rsid w:val="00FF3697"/>
    <w:rsid w:val="00FF39A1"/>
    <w:rsid w:val="00FF474F"/>
    <w:rsid w:val="00FF4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06A75D"/>
  <w15:chartTrackingRefBased/>
  <w15:docId w15:val="{00B7A3D8-01A6-485C-97EB-E06303A8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87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953876"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953876"/>
    <w:pPr>
      <w:keepNext/>
      <w:spacing w:line="-320" w:lineRule="auto"/>
      <w:ind w:left="-2160"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rsid w:val="00953876"/>
    <w:pPr>
      <w:keepNext/>
      <w:spacing w:line="-320" w:lineRule="auto"/>
      <w:jc w:val="center"/>
      <w:outlineLvl w:val="2"/>
    </w:pPr>
    <w:rPr>
      <w:rFonts w:ascii="Garamond" w:hAnsi="Garamon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Normal"/>
    <w:rsid w:val="00953876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rsid w:val="00953876"/>
    <w:pPr>
      <w:pBdr>
        <w:left w:val="single" w:sz="18" w:space="1" w:color="auto"/>
      </w:pBdr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rsid w:val="00953876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rsid w:val="00953876"/>
    <w:pPr>
      <w:pBdr>
        <w:left w:val="single" w:sz="18" w:space="1" w:color="auto"/>
      </w:pBdr>
    </w:pPr>
  </w:style>
  <w:style w:type="paragraph" w:styleId="Header">
    <w:name w:val="header"/>
    <w:basedOn w:val="Normal"/>
    <w:rsid w:val="009538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387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53876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953876"/>
  </w:style>
  <w:style w:type="character" w:styleId="Hyperlink">
    <w:name w:val="Hyperlink"/>
    <w:rsid w:val="00953876"/>
    <w:rPr>
      <w:color w:val="0000FF"/>
      <w:u w:val="single"/>
    </w:rPr>
  </w:style>
  <w:style w:type="paragraph" w:styleId="BodyText">
    <w:name w:val="Body Text"/>
    <w:basedOn w:val="Normal"/>
    <w:link w:val="BodyTextChar"/>
    <w:rsid w:val="00953876"/>
    <w:pPr>
      <w:spacing w:line="-320" w:lineRule="auto"/>
    </w:pPr>
    <w:rPr>
      <w:rFonts w:ascii="Garamond" w:hAnsi="Garamond"/>
      <w:sz w:val="24"/>
      <w:lang w:val="x-none" w:eastAsia="x-none"/>
    </w:rPr>
  </w:style>
  <w:style w:type="paragraph" w:styleId="Title">
    <w:name w:val="Title"/>
    <w:basedOn w:val="Normal"/>
    <w:qFormat/>
    <w:rsid w:val="00953876"/>
    <w:pPr>
      <w:jc w:val="center"/>
    </w:pPr>
    <w:rPr>
      <w:rFonts w:ascii="Garamond" w:hAnsi="Garamond"/>
      <w:b/>
      <w:sz w:val="24"/>
    </w:rPr>
  </w:style>
  <w:style w:type="character" w:customStyle="1" w:styleId="BodyTextChar">
    <w:name w:val="Body Text Char"/>
    <w:link w:val="BodyText"/>
    <w:rsid w:val="00EA640A"/>
    <w:rPr>
      <w:rFonts w:ascii="Garamond" w:hAnsi="Garamond"/>
      <w:sz w:val="24"/>
    </w:rPr>
  </w:style>
  <w:style w:type="paragraph" w:styleId="BalloonText">
    <w:name w:val="Balloon Text"/>
    <w:basedOn w:val="Normal"/>
    <w:link w:val="BalloonTextChar"/>
    <w:rsid w:val="00D8783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8783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06EF5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006EF5"/>
    <w:rPr>
      <w:rFonts w:ascii="Consolas" w:eastAsia="Calibri" w:hAnsi="Consolas" w:cs="Times New Roman"/>
      <w:sz w:val="21"/>
      <w:szCs w:val="21"/>
    </w:rPr>
  </w:style>
  <w:style w:type="character" w:styleId="FollowedHyperlink">
    <w:name w:val="FollowedHyperlink"/>
    <w:rsid w:val="00006EF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06EF5"/>
    <w:pPr>
      <w:overflowPunct/>
      <w:autoSpaceDE/>
      <w:autoSpaceDN/>
      <w:adjustRightInd/>
      <w:spacing w:after="126"/>
      <w:textAlignment w:val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6509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090D"/>
  </w:style>
  <w:style w:type="character" w:customStyle="1" w:styleId="CommentTextChar">
    <w:name w:val="Comment Text Char"/>
    <w:link w:val="CommentText"/>
    <w:rsid w:val="0065090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5090D"/>
    <w:rPr>
      <w:b/>
      <w:bCs/>
    </w:rPr>
  </w:style>
  <w:style w:type="character" w:customStyle="1" w:styleId="CommentSubjectChar">
    <w:name w:val="Comment Subject Char"/>
    <w:link w:val="CommentSubject"/>
    <w:rsid w:val="0065090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95383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066407"/>
    <w:rPr>
      <w:color w:val="605E5C"/>
      <w:shd w:val="clear" w:color="auto" w:fill="E1DFDD"/>
    </w:rPr>
  </w:style>
  <w:style w:type="paragraph" w:customStyle="1" w:styleId="EMASOWBodyParagraph">
    <w:name w:val="_EMA SOW Body Paragraph"/>
    <w:basedOn w:val="Normal"/>
    <w:qFormat/>
    <w:rsid w:val="003F2A1C"/>
    <w:pPr>
      <w:overflowPunct/>
      <w:autoSpaceDE/>
      <w:autoSpaceDN/>
      <w:adjustRightInd/>
      <w:ind w:right="1440"/>
      <w:textAlignment w:val="auto"/>
    </w:pPr>
    <w:rPr>
      <w:rFonts w:ascii="Calibri" w:eastAsia="Cambria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F2A1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11F72"/>
    <w:rPr>
      <w:i/>
      <w:iCs/>
    </w:rPr>
  </w:style>
  <w:style w:type="character" w:styleId="Mention">
    <w:name w:val="Mention"/>
    <w:basedOn w:val="DefaultParagraphFont"/>
    <w:uiPriority w:val="99"/>
    <w:unhideWhenUsed/>
    <w:rsid w:val="00F75AB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0417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platt@adcomms.co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sonoco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onocoeurope.com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onocoCPE@sonoco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ews%20R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7c1003-6c61-4ed2-b971-2d88e368e682" xsi:nil="true"/>
    <lcf76f155ced4ddcb4097134ff3c332f xmlns="48f323d7-7886-4a55-aeb6-b6c77ef594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979D49533DE46A441642D3A824050" ma:contentTypeVersion="12" ma:contentTypeDescription="Create a new document." ma:contentTypeScope="" ma:versionID="f646a095e8fe5a688fb5f7b4fda8726d">
  <xsd:schema xmlns:xsd="http://www.w3.org/2001/XMLSchema" xmlns:xs="http://www.w3.org/2001/XMLSchema" xmlns:p="http://schemas.microsoft.com/office/2006/metadata/properties" xmlns:ns2="48f323d7-7886-4a55-aeb6-b6c77ef594d5" xmlns:ns3="bb7c1003-6c61-4ed2-b971-2d88e368e682" targetNamespace="http://schemas.microsoft.com/office/2006/metadata/properties" ma:root="true" ma:fieldsID="612526718018eb3bc961414d0c0e785d" ns2:_="" ns3:_="">
    <xsd:import namespace="48f323d7-7886-4a55-aeb6-b6c77ef594d5"/>
    <xsd:import namespace="bb7c1003-6c61-4ed2-b971-2d88e368e68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323d7-7886-4a55-aeb6-b6c77ef594d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1003-6c61-4ed2-b971-2d88e368e68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fd2c69-37b2-4465-8334-54a12f4e0c43}" ma:internalName="TaxCatchAll" ma:showField="CatchAllData" ma:web="bb7c1003-6c61-4ed2-b971-2d88e368e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5B7BFB7-A662-4049-A832-6633AB15FB14}">
  <ds:schemaRefs>
    <ds:schemaRef ds:uri="http://schemas.microsoft.com/office/2006/metadata/properties"/>
    <ds:schemaRef ds:uri="http://schemas.microsoft.com/office/infopath/2007/PartnerControls"/>
    <ds:schemaRef ds:uri="bb7c1003-6c61-4ed2-b971-2d88e368e682"/>
    <ds:schemaRef ds:uri="48f323d7-7886-4a55-aeb6-b6c77ef594d5"/>
  </ds:schemaRefs>
</ds:datastoreItem>
</file>

<file path=customXml/itemProps2.xml><?xml version="1.0" encoding="utf-8"?>
<ds:datastoreItem xmlns:ds="http://schemas.openxmlformats.org/officeDocument/2006/customXml" ds:itemID="{B56AFFAF-FB1D-4A8F-ABE7-84C864793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85792-8822-40BE-9776-1515ADFF4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323d7-7886-4a55-aeb6-b6c77ef594d5"/>
    <ds:schemaRef ds:uri="bb7c1003-6c61-4ed2-b971-2d88e368e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DEFF5E-8E24-4FB5-BFEE-F9304BB079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1EF2CA-AC50-486E-8BE2-F258825CA98D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b58955a4-00da-469b-b4b4-510dd1c3ea30}" enabled="1" method="Privileged" siteId="{93fd1cce-d1bd-42e0-9dbf-c622a6083db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News Rel</Template>
  <TotalTime>0</TotalTime>
  <Pages>2</Pages>
  <Words>588</Words>
  <Characters>3472</Characters>
  <Application>Microsoft Office Word</Application>
  <DocSecurity>4</DocSecurity>
  <Lines>49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To:______–––––</vt:lpstr>
      <vt:lpstr>To:______–––––</vt:lpstr>
      <vt:lpstr>To:______–––––</vt:lpstr>
    </vt:vector>
  </TitlesOfParts>
  <Company>SONOCO</Company>
  <LinksUpToDate>false</LinksUpToDate>
  <CharactersWithSpaces>4042</CharactersWithSpaces>
  <SharedDoc>false</SharedDoc>
  <HLinks>
    <vt:vector size="42" baseType="variant">
      <vt:variant>
        <vt:i4>6029390</vt:i4>
      </vt:variant>
      <vt:variant>
        <vt:i4>9</vt:i4>
      </vt:variant>
      <vt:variant>
        <vt:i4>0</vt:i4>
      </vt:variant>
      <vt:variant>
        <vt:i4>5</vt:i4>
      </vt:variant>
      <vt:variant>
        <vt:lpwstr>http://www.sonocoeurope.com/</vt:lpwstr>
      </vt:variant>
      <vt:variant>
        <vt:lpwstr/>
      </vt:variant>
      <vt:variant>
        <vt:i4>2424857</vt:i4>
      </vt:variant>
      <vt:variant>
        <vt:i4>6</vt:i4>
      </vt:variant>
      <vt:variant>
        <vt:i4>0</vt:i4>
      </vt:variant>
      <vt:variant>
        <vt:i4>5</vt:i4>
      </vt:variant>
      <vt:variant>
        <vt:lpwstr>mailto:SonocoCPE@sonoco.com</vt:lpwstr>
      </vt:variant>
      <vt:variant>
        <vt:lpwstr/>
      </vt:variant>
      <vt:variant>
        <vt:i4>1835134</vt:i4>
      </vt:variant>
      <vt:variant>
        <vt:i4>3</vt:i4>
      </vt:variant>
      <vt:variant>
        <vt:i4>0</vt:i4>
      </vt:variant>
      <vt:variant>
        <vt:i4>5</vt:i4>
      </vt:variant>
      <vt:variant>
        <vt:lpwstr>mailto:tplatt@adcomms.co.uk</vt:lpwstr>
      </vt:variant>
      <vt:variant>
        <vt:lpwstr/>
      </vt:variant>
      <vt:variant>
        <vt:i4>3866673</vt:i4>
      </vt:variant>
      <vt:variant>
        <vt:i4>0</vt:i4>
      </vt:variant>
      <vt:variant>
        <vt:i4>0</vt:i4>
      </vt:variant>
      <vt:variant>
        <vt:i4>5</vt:i4>
      </vt:variant>
      <vt:variant>
        <vt:lpwstr>http://www.sonoco.com/</vt:lpwstr>
      </vt:variant>
      <vt:variant>
        <vt:lpwstr/>
      </vt:variant>
      <vt:variant>
        <vt:i4>1900665</vt:i4>
      </vt:variant>
      <vt:variant>
        <vt:i4>6</vt:i4>
      </vt:variant>
      <vt:variant>
        <vt:i4>0</vt:i4>
      </vt:variant>
      <vt:variant>
        <vt:i4>5</vt:i4>
      </vt:variant>
      <vt:variant>
        <vt:lpwstr>mailto:Lasa.Mohamad@sonoco.com</vt:lpwstr>
      </vt:variant>
      <vt:variant>
        <vt:lpwstr/>
      </vt:variant>
      <vt:variant>
        <vt:i4>1900665</vt:i4>
      </vt:variant>
      <vt:variant>
        <vt:i4>3</vt:i4>
      </vt:variant>
      <vt:variant>
        <vt:i4>0</vt:i4>
      </vt:variant>
      <vt:variant>
        <vt:i4>5</vt:i4>
      </vt:variant>
      <vt:variant>
        <vt:lpwstr>mailto:Lasa.Mohamad@sonoco.com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mailto:Laura.Connelly@sonoco.com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To:______–––––</dc:title>
  <dc:subject/>
  <dc:creator>Sonoco Employee</dc:creator>
  <cp:keywords/>
  <cp:lastModifiedBy>Rayyan Rabbani</cp:lastModifiedBy>
  <cp:revision>2</cp:revision>
  <cp:lastPrinted>2023-08-21T17:52:00Z</cp:lastPrinted>
  <dcterms:created xsi:type="dcterms:W3CDTF">2025-09-30T10:31:00Z</dcterms:created>
  <dcterms:modified xsi:type="dcterms:W3CDTF">2025-09-30T10:31:00Z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6W6TKKW4HFKT-1707474710-925</vt:lpwstr>
  </property>
  <property fmtid="{D5CDD505-2E9C-101B-9397-08002B2CF9AE}" pid="3" name="_dlc_DocIdItemGuid">
    <vt:lpwstr>e6b86026-e2f0-4340-8889-675a66c8d244</vt:lpwstr>
  </property>
  <property fmtid="{D5CDD505-2E9C-101B-9397-08002B2CF9AE}" pid="4" name="_dlc_DocIdUrl">
    <vt:lpwstr>https://sonoco.sharepoint.com/sites/corp-comm/team/_layouts/15/DocIdRedir.aspx?ID=6W6TKKW4HFKT-1707474710-925, 6W6TKKW4HFKT-1707474710-925</vt:lpwstr>
  </property>
  <property fmtid="{D5CDD505-2E9C-101B-9397-08002B2CF9AE}" pid="5" name="ContentTypeId">
    <vt:lpwstr>0x010100F33979D49533DE46A441642D3A824050</vt:lpwstr>
  </property>
  <property fmtid="{D5CDD505-2E9C-101B-9397-08002B2CF9AE}" pid="6" name="GrammarlyDocumentId">
    <vt:lpwstr>b231e509-fdd7-4bee-9295-e369b14300a9</vt:lpwstr>
  </property>
  <property fmtid="{D5CDD505-2E9C-101B-9397-08002B2CF9AE}" pid="7" name="MediaServiceImageTags">
    <vt:lpwstr/>
  </property>
  <property fmtid="{D5CDD505-2E9C-101B-9397-08002B2CF9AE}" pid="8" name="ClassificationContentMarkingHeaderShapeIds">
    <vt:lpwstr>51c8c9fd,10d0e125,4ab5520d</vt:lpwstr>
  </property>
  <property fmtid="{D5CDD505-2E9C-101B-9397-08002B2CF9AE}" pid="9" name="ClassificationContentMarkingHeaderFontProps">
    <vt:lpwstr>#000000,10,Calibri</vt:lpwstr>
  </property>
  <property fmtid="{D5CDD505-2E9C-101B-9397-08002B2CF9AE}" pid="10" name="ClassificationContentMarkingHeaderText">
    <vt:lpwstr>Sonoco-Public</vt:lpwstr>
  </property>
</Properties>
</file>